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492B47" w:rsidR="002F65FB" w:rsidP="002F65FB" w:rsidRDefault="002F65FB" w14:paraId="3FD84655" w14:textId="77777777">
      <w:pPr>
        <w:pStyle w:val="CBTitre"/>
        <w:spacing w:after="0" w:line="240" w:lineRule="auto"/>
        <w:outlineLvl w:val="0"/>
        <w:rPr>
          <w:rFonts w:asciiTheme="minorHAnsi" w:hAnsiTheme="minorHAnsi" w:cstheme="minorHAnsi"/>
          <w:lang w:val="it-IT"/>
        </w:rPr>
      </w:pPr>
      <w:r w:rsidRPr="00492B47">
        <w:rPr>
          <w:rFonts w:asciiTheme="minorHAnsi" w:hAnsiTheme="minorHAnsi" w:cstheme="minorHAnsi"/>
          <w:lang w:val="it-IT"/>
        </w:rPr>
        <w:t>MODULO DI RICHIESTA INTRODUTTIVO</w:t>
      </w:r>
    </w:p>
    <w:p w:rsidRPr="00492B47" w:rsidR="002F65FB" w:rsidP="2A7B4655" w:rsidRDefault="002F65FB" w14:paraId="670EEF96" w14:textId="54541FFA">
      <w:pPr>
        <w:pStyle w:val="CBTitre"/>
        <w:spacing w:after="360"/>
        <w:outlineLvl w:val="0"/>
        <w:rPr>
          <w:rFonts w:ascii="SuisseIntl-Light" w:hAnsi="SuisseIntl-Light" w:cs="SuisseIntl-Light" w:asciiTheme="minorAscii" w:hAnsiTheme="minorAscii" w:cstheme="minorAscii"/>
          <w:lang w:val="it-IT"/>
        </w:rPr>
      </w:pPr>
      <w:r w:rsidRPr="2A7B4655" w:rsidR="002F65FB">
        <w:rPr>
          <w:rFonts w:ascii="SuisseIntl-Light" w:hAnsi="SuisseIntl-Light" w:cs="SuisseIntl-Light" w:asciiTheme="minorAscii" w:hAnsiTheme="minorAscii" w:cstheme="minorAscii"/>
          <w:lang w:val="it-IT"/>
        </w:rPr>
        <w:t xml:space="preserve">PROGETTI </w:t>
      </w:r>
      <w:r w:rsidRPr="2A7B4655" w:rsidR="002F65FB">
        <w:rPr>
          <w:rFonts w:ascii="SuisseIntl-Light" w:hAnsi="SuisseIntl-Light" w:cs="SuisseIntl-Light" w:asciiTheme="minorAscii" w:hAnsiTheme="minorAscii" w:cstheme="minorAscii"/>
          <w:lang w:val="it-IT"/>
        </w:rPr>
        <w:t>D</w:t>
      </w:r>
      <w:r w:rsidRPr="2A7B4655" w:rsidR="6B1B06B5">
        <w:rPr>
          <w:rFonts w:ascii="SuisseIntl-Light" w:hAnsi="SuisseIntl-Light" w:cs="SuisseIntl-Light" w:asciiTheme="minorAscii" w:hAnsiTheme="minorAscii" w:cstheme="minorAscii"/>
          <w:lang w:val="it-IT"/>
        </w:rPr>
        <w:t>ELL’</w:t>
      </w:r>
      <w:r w:rsidRPr="2A7B4655" w:rsidR="002F65FB">
        <w:rPr>
          <w:rFonts w:ascii="SuisseIntl-Light" w:hAnsi="SuisseIntl-Light" w:cs="SuisseIntl-Light" w:asciiTheme="minorAscii" w:hAnsiTheme="minorAscii" w:cstheme="minorAscii"/>
          <w:lang w:val="it-IT"/>
        </w:rPr>
        <w:t>AZIONE</w:t>
      </w:r>
      <w:r w:rsidRPr="2A7B4655" w:rsidR="002F65FB">
        <w:rPr>
          <w:rFonts w:ascii="SuisseIntl-Light" w:hAnsi="SuisseIntl-Light" w:cs="SuisseIntl-Light" w:asciiTheme="minorAscii" w:hAnsiTheme="minorAscii" w:cstheme="minorAscii"/>
          <w:lang w:val="it-IT"/>
        </w:rPr>
        <w:t xml:space="preserve"> SOCIALE IN SVIZZERA</w:t>
      </w:r>
    </w:p>
    <w:p w:rsidRPr="00492B47" w:rsidR="002F65FB" w:rsidP="002F65FB" w:rsidRDefault="002F65FB" w14:paraId="7AD2742C" w14:textId="77777777">
      <w:pPr>
        <w:pStyle w:val="Paragraphedeliste1"/>
        <w:numPr>
          <w:ilvl w:val="0"/>
          <w:numId w:val="3"/>
        </w:numPr>
        <w:spacing w:before="120" w:after="120"/>
        <w:rPr>
          <w:rFonts w:asciiTheme="minorHAnsi" w:hAnsiTheme="minorHAnsi" w:cstheme="minorHAnsi"/>
          <w:caps/>
          <w:sz w:val="20"/>
          <w:szCs w:val="20"/>
          <w:lang w:val="it-IT"/>
        </w:rPr>
      </w:pPr>
      <w:r w:rsidRPr="00492B47">
        <w:rPr>
          <w:rFonts w:asciiTheme="minorHAnsi" w:hAnsiTheme="minorHAnsi" w:cstheme="minorHAnsi"/>
          <w:caps/>
          <w:sz w:val="20"/>
          <w:szCs w:val="20"/>
          <w:lang w:val="it-IT"/>
        </w:rPr>
        <w:t>Informazioni sull’organizzazione</w:t>
      </w:r>
    </w:p>
    <w:p w:rsidRPr="00492B47" w:rsidR="002F65FB" w:rsidP="002F65FB" w:rsidRDefault="002F65FB" w14:paraId="76BFBA03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  <w:lang w:val="it-IT"/>
        </w:rPr>
      </w:pPr>
    </w:p>
    <w:tbl>
      <w:tblPr>
        <w:tblW w:w="873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441"/>
        <w:gridCol w:w="6298"/>
      </w:tblGrid>
      <w:tr w:rsidRPr="00492B47" w:rsidR="002F65FB" w:rsidTr="00770F85" w14:paraId="6EDF3287" w14:textId="77777777">
        <w:tc>
          <w:tcPr>
            <w:tcW w:w="2441" w:type="dxa"/>
          </w:tcPr>
          <w:p w:rsidRPr="00492B47" w:rsidR="002F65FB" w:rsidP="00770F85" w:rsidRDefault="002F65FB" w14:paraId="344FF2DC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 xml:space="preserve">Nome dell’organizzazione </w:t>
            </w:r>
          </w:p>
        </w:tc>
        <w:tc>
          <w:tcPr>
            <w:tcW w:w="6298" w:type="dxa"/>
          </w:tcPr>
          <w:p w:rsidRPr="00492B47" w:rsidR="002F65FB" w:rsidP="00770F85" w:rsidRDefault="002F65FB" w14:paraId="7A24BFCE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00770F85" w14:paraId="27AD5BB2" w14:textId="77777777">
        <w:tc>
          <w:tcPr>
            <w:tcW w:w="2441" w:type="dxa"/>
          </w:tcPr>
          <w:p w:rsidRPr="00492B47" w:rsidR="002F65FB" w:rsidP="00770F85" w:rsidRDefault="002F65FB" w14:paraId="03A24614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Cantone</w:t>
            </w:r>
          </w:p>
        </w:tc>
        <w:tc>
          <w:tcPr>
            <w:tcW w:w="6298" w:type="dxa"/>
          </w:tcPr>
          <w:p w:rsidRPr="00492B47" w:rsidR="002F65FB" w:rsidP="00770F85" w:rsidRDefault="002F65FB" w14:paraId="03672970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00770F85" w14:paraId="2D54129F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2441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492B47" w:rsidR="002F65FB" w:rsidP="00770F85" w:rsidRDefault="002F65FB" w14:paraId="40A3835F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Sito web</w:t>
            </w:r>
          </w:p>
        </w:tc>
        <w:tc>
          <w:tcPr>
            <w:tcW w:w="6298" w:type="dxa"/>
            <w:tcBorders>
              <w:top w:val="single" w:color="050809" w:themeColor="text1" w:sz="4" w:space="0"/>
              <w:left w:val="single" w:color="050809" w:themeColor="text1" w:sz="4" w:space="0"/>
              <w:bottom w:val="single" w:color="auto" w:sz="4" w:space="0"/>
              <w:right w:val="single" w:color="050809" w:themeColor="text1" w:sz="4" w:space="0"/>
            </w:tcBorders>
          </w:tcPr>
          <w:p w:rsidRPr="00492B47" w:rsidR="002F65FB" w:rsidP="00770F85" w:rsidRDefault="002F65FB" w14:paraId="5BF3A6D5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00770F85" w14:paraId="449ADA12" w14:textId="77777777">
        <w:trPr>
          <w:trHeight w:val="288"/>
        </w:trPr>
        <w:tc>
          <w:tcPr>
            <w:tcW w:w="2441" w:type="dxa"/>
            <w:tcBorders>
              <w:top w:val="single" w:color="auto" w:sz="4" w:space="0"/>
            </w:tcBorders>
          </w:tcPr>
          <w:p w:rsidRPr="00492B47" w:rsidR="002F65FB" w:rsidP="00770F85" w:rsidRDefault="002F65FB" w14:paraId="0D5B1E0E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Dati persona di contatto</w:t>
            </w:r>
          </w:p>
        </w:tc>
        <w:tc>
          <w:tcPr>
            <w:tcW w:w="6298" w:type="dxa"/>
            <w:tcBorders>
              <w:top w:val="single" w:color="auto" w:sz="4" w:space="0"/>
            </w:tcBorders>
          </w:tcPr>
          <w:p w:rsidRPr="00492B47" w:rsidR="002F65FB" w:rsidP="00770F85" w:rsidRDefault="002F65FB" w14:paraId="7B9CACB7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</w:tbl>
    <w:p w:rsidRPr="00492B47" w:rsidR="002F65FB" w:rsidP="002F65FB" w:rsidRDefault="002F65FB" w14:paraId="03ACCC78" w14:textId="77777777">
      <w:pPr>
        <w:pStyle w:val="Paragraphedeliste1"/>
        <w:spacing w:before="120" w:after="120"/>
        <w:ind w:left="0"/>
        <w:rPr>
          <w:rFonts w:asciiTheme="minorHAnsi" w:hAnsiTheme="minorHAnsi" w:cstheme="minorHAnsi"/>
          <w:caps/>
          <w:sz w:val="20"/>
          <w:szCs w:val="20"/>
          <w:lang w:val="it-IT"/>
        </w:rPr>
      </w:pPr>
    </w:p>
    <w:p w:rsidRPr="00AD3598" w:rsidR="002F65FB" w:rsidP="002F65FB" w:rsidRDefault="002F65FB" w14:paraId="172CC89A" w14:textId="77777777">
      <w:pPr>
        <w:pStyle w:val="CBCorpsdetexte"/>
        <w:rPr>
          <w:rFonts w:asciiTheme="minorHAnsi" w:hAnsiTheme="minorHAnsi" w:cstheme="minorHAnsi"/>
          <w:color w:val="050809" w:themeColor="text1"/>
          <w:sz w:val="20"/>
          <w:lang w:val="it-IT"/>
        </w:rPr>
      </w:pPr>
      <w:r w:rsidRPr="00AD3598">
        <w:rPr>
          <w:rFonts w:asciiTheme="minorHAnsi" w:hAnsiTheme="minorHAnsi" w:cstheme="minorHAnsi"/>
          <w:color w:val="050809" w:themeColor="text1"/>
          <w:sz w:val="20"/>
          <w:lang w:val="it-IT"/>
        </w:rPr>
        <w:t>Vogliate per cortesia attestare l’adempimento dei seguenti requisiti da parte della vostra organizzazione:</w:t>
      </w:r>
    </w:p>
    <w:tbl>
      <w:tblPr>
        <w:tblW w:w="8789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6465"/>
        <w:gridCol w:w="750"/>
        <w:gridCol w:w="883"/>
      </w:tblGrid>
      <w:tr w:rsidRPr="00492B47" w:rsidR="002F65FB" w:rsidTr="00770F85" w14:paraId="7A028CC1" w14:textId="77777777">
        <w:tc>
          <w:tcPr>
            <w:tcW w:w="691" w:type="dxa"/>
          </w:tcPr>
          <w:p w:rsidRPr="00492B47" w:rsidR="002F65FB" w:rsidP="00770F85" w:rsidRDefault="002F65FB" w14:paraId="2C18677B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Nr.</w:t>
            </w:r>
          </w:p>
        </w:tc>
        <w:tc>
          <w:tcPr>
            <w:tcW w:w="6465" w:type="dxa"/>
          </w:tcPr>
          <w:p w:rsidRPr="00492B47" w:rsidR="002F65FB" w:rsidP="00770F85" w:rsidRDefault="002F65FB" w14:paraId="3F46A19D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REQUISITI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13B2EC43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00000"/>
                <w:sz w:val="20"/>
                <w:lang w:val="it-IT"/>
              </w:rPr>
              <w:t>SÌ</w:t>
            </w: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521E9337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NO</w:t>
            </w:r>
          </w:p>
        </w:tc>
      </w:tr>
      <w:tr w:rsidRPr="00DA2A61" w:rsidR="002F65FB" w:rsidTr="00770F85" w14:paraId="45D63217" w14:textId="77777777">
        <w:trPr>
          <w:trHeight w:val="300"/>
        </w:trPr>
        <w:tc>
          <w:tcPr>
            <w:tcW w:w="691" w:type="dxa"/>
          </w:tcPr>
          <w:p w:rsidRPr="00492B47" w:rsidR="002F65FB" w:rsidP="00770F85" w:rsidRDefault="002F65FB" w14:paraId="4EDEB7E8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1</w:t>
            </w:r>
          </w:p>
        </w:tc>
        <w:tc>
          <w:tcPr>
            <w:tcW w:w="6465" w:type="dxa"/>
          </w:tcPr>
          <w:p w:rsidRPr="00492B47" w:rsidR="002F65FB" w:rsidP="00770F85" w:rsidRDefault="002F65FB" w14:paraId="5142196B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lang w:val="it-IT"/>
              </w:rPr>
              <w:t>L’organizzazione ha sede e svolge le sue attività in Svizzera.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6FD60B6A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0180D0C8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00770F85" w14:paraId="6D0B820B" w14:textId="77777777">
        <w:trPr>
          <w:trHeight w:val="300"/>
        </w:trPr>
        <w:tc>
          <w:tcPr>
            <w:tcW w:w="691" w:type="dxa"/>
            <w:vAlign w:val="center"/>
          </w:tcPr>
          <w:p w:rsidRPr="00492B47" w:rsidR="002F65FB" w:rsidP="00770F85" w:rsidRDefault="002F65FB" w14:paraId="454C875B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2</w:t>
            </w:r>
          </w:p>
        </w:tc>
        <w:tc>
          <w:tcPr>
            <w:tcW w:w="6465" w:type="dxa"/>
          </w:tcPr>
          <w:p w:rsidRPr="00492B47" w:rsidR="002F65FB" w:rsidP="00770F85" w:rsidRDefault="002F65FB" w14:paraId="23F17BB0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L’organizzazione è di diritto privato.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0222C950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0B91A24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00770F85" w14:paraId="7BCF4267" w14:textId="77777777">
        <w:trPr>
          <w:trHeight w:val="300"/>
        </w:trPr>
        <w:tc>
          <w:tcPr>
            <w:tcW w:w="691" w:type="dxa"/>
            <w:vAlign w:val="center"/>
          </w:tcPr>
          <w:p w:rsidRPr="00492B47" w:rsidR="002F65FB" w:rsidP="00770F85" w:rsidRDefault="002F65FB" w14:paraId="6D88C151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3</w:t>
            </w:r>
          </w:p>
        </w:tc>
        <w:tc>
          <w:tcPr>
            <w:tcW w:w="6465" w:type="dxa"/>
          </w:tcPr>
          <w:p w:rsidRPr="00492B47" w:rsidR="002F65FB" w:rsidP="00770F85" w:rsidRDefault="002F65FB" w14:paraId="326D2F8C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lang w:val="it-IT"/>
              </w:rPr>
              <w:t>L’organizzazione non ha scopo di lucro.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21C5CFB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3CBEB91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492B47" w:rsidR="002F65FB" w:rsidTr="00770F85" w14:paraId="6D1C44B1" w14:textId="77777777">
        <w:trPr>
          <w:trHeight w:val="300"/>
        </w:trPr>
        <w:tc>
          <w:tcPr>
            <w:tcW w:w="691" w:type="dxa"/>
          </w:tcPr>
          <w:p w:rsidRPr="00492B47" w:rsidR="002F65FB" w:rsidP="00770F85" w:rsidRDefault="002F65FB" w14:paraId="5933593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4</w:t>
            </w:r>
          </w:p>
        </w:tc>
        <w:tc>
          <w:tcPr>
            <w:tcW w:w="6465" w:type="dxa"/>
          </w:tcPr>
          <w:p w:rsidRPr="00492B47" w:rsidR="002F65FB" w:rsidP="00770F85" w:rsidRDefault="002F65FB" w14:paraId="21F246C2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lang w:val="it-IT"/>
              </w:rPr>
              <w:t>L’organizzazione ha un attestato di pubblica utilità (in caso contrario, questo dovrà essere richiesto per la seconda fase)</w:t>
            </w:r>
          </w:p>
          <w:p w:rsidRPr="00492B47" w:rsidR="002F65FB" w:rsidP="00770F85" w:rsidRDefault="002F65FB" w14:paraId="669147A8" w14:textId="77777777">
            <w:pPr>
              <w:pStyle w:val="CBListenumrote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92B47">
              <w:rPr>
                <w:rFonts w:asciiTheme="minorHAnsi" w:hAnsiTheme="minorHAnsi" w:cstheme="minorHAnsi"/>
                <w:b/>
                <w:bCs/>
                <w:sz w:val="20"/>
                <w:lang w:val="it-IT"/>
              </w:rPr>
              <w:t xml:space="preserve">Allegare l’attestato. 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6E76E74C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629444B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00770F85" w14:paraId="04BCCF9A" w14:textId="77777777">
        <w:trPr>
          <w:trHeight w:val="300"/>
        </w:trPr>
        <w:tc>
          <w:tcPr>
            <w:tcW w:w="691" w:type="dxa"/>
          </w:tcPr>
          <w:p w:rsidRPr="00492B47" w:rsidR="002F65FB" w:rsidP="00770F85" w:rsidRDefault="002F65FB" w14:paraId="708426F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5</w:t>
            </w:r>
          </w:p>
        </w:tc>
        <w:tc>
          <w:tcPr>
            <w:tcW w:w="6465" w:type="dxa"/>
          </w:tcPr>
          <w:p w:rsidRPr="00492B47" w:rsidR="002F65FB" w:rsidP="00770F85" w:rsidRDefault="002F65FB" w14:paraId="18D6FA4B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cs="Arial"/>
                <w:sz w:val="20"/>
                <w:szCs w:val="20"/>
                <w:lang w:val="it-IT"/>
              </w:rPr>
              <w:t>L'organizzazione garantisce il seguito del progetto e l’impiego ottimale dei fondi</w:t>
            </w: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0A4CC3C6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3DFF4312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00770F85" w14:paraId="7AAEB280" w14:textId="77777777">
        <w:trPr>
          <w:trHeight w:val="300"/>
        </w:trPr>
        <w:tc>
          <w:tcPr>
            <w:tcW w:w="691" w:type="dxa"/>
          </w:tcPr>
          <w:p w:rsidRPr="00492B47" w:rsidR="002F65FB" w:rsidP="00770F85" w:rsidRDefault="002F65FB" w14:paraId="5A74F40D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6</w:t>
            </w:r>
          </w:p>
        </w:tc>
        <w:tc>
          <w:tcPr>
            <w:tcW w:w="6465" w:type="dxa"/>
          </w:tcPr>
          <w:p w:rsidRPr="00492B47" w:rsidR="002F65FB" w:rsidP="00770F85" w:rsidRDefault="002F65FB" w14:paraId="53C37DE6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cs="Arial"/>
                <w:sz w:val="20"/>
                <w:szCs w:val="20"/>
                <w:lang w:val="it-IT"/>
              </w:rPr>
              <w:t>L'organizzazione rispetta le norme contabili in vigore e sottostà a una verifica annuale dei conti</w:t>
            </w: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0DC1BEF8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5CC7DE79" w14:textId="77777777">
            <w:pPr>
              <w:jc w:val="center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00770F85" w14:paraId="08E22748" w14:textId="77777777">
        <w:tc>
          <w:tcPr>
            <w:tcW w:w="691" w:type="dxa"/>
          </w:tcPr>
          <w:p w:rsidRPr="00492B47" w:rsidR="002F65FB" w:rsidP="00770F85" w:rsidRDefault="002F65FB" w14:paraId="1B02E3F2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7</w:t>
            </w:r>
          </w:p>
        </w:tc>
        <w:tc>
          <w:tcPr>
            <w:tcW w:w="6465" w:type="dxa"/>
          </w:tcPr>
          <w:p w:rsidRPr="00492B47" w:rsidR="002F65FB" w:rsidP="00770F85" w:rsidRDefault="002F65FB" w14:paraId="58EF6FBD" w14:textId="77777777">
            <w:pPr>
              <w:pStyle w:val="CBListenumrote"/>
              <w:numPr>
                <w:ilvl w:val="0"/>
                <w:numId w:val="0"/>
              </w:numPr>
              <w:spacing w:before="60" w:after="60"/>
              <w:ind w:left="18" w:hanging="18"/>
              <w:rPr>
                <w:rFonts w:asciiTheme="minorHAnsi" w:hAnsiTheme="minorHAnsi" w:cstheme="minorHAnsi"/>
                <w:color w:val="000000"/>
                <w:lang w:val="it-IT"/>
              </w:rPr>
            </w:pPr>
            <w:r w:rsidRPr="00492B47">
              <w:rPr>
                <w:rFonts w:cs="Arial"/>
                <w:sz w:val="20"/>
                <w:lang w:val="it-IT"/>
              </w:rPr>
              <w:t>L’organizzazione sostenuta persegue un obiettivo sociale a favore dei beneficiari senza discriminazione di razza, religione, appartenenza politica, ecc. I progetti non vengono utilizzati in nessun caso a fini di propaganda religiosa, politica o scopi diversi dall’aiuto (non discriminazione, imparzialità, neutralità, indipendenza).</w:t>
            </w:r>
          </w:p>
        </w:tc>
        <w:tc>
          <w:tcPr>
            <w:tcW w:w="750" w:type="dxa"/>
            <w:vAlign w:val="center"/>
          </w:tcPr>
          <w:p w:rsidRPr="00492B47" w:rsidR="002F65FB" w:rsidP="00770F85" w:rsidRDefault="002F65FB" w14:paraId="749E81A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  <w:tc>
          <w:tcPr>
            <w:tcW w:w="883" w:type="dxa"/>
            <w:vAlign w:val="center"/>
          </w:tcPr>
          <w:p w:rsidRPr="00492B47" w:rsidR="002F65FB" w:rsidP="00770F85" w:rsidRDefault="002F65FB" w14:paraId="7FE17F6B" w14:textId="77777777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</w:tbl>
    <w:p w:rsidRPr="00492B47" w:rsidR="002F65FB" w:rsidP="002F65FB" w:rsidRDefault="002F65FB" w14:paraId="6709AEED" w14:textId="77777777">
      <w:pPr>
        <w:pStyle w:val="Paragraphedeliste1"/>
        <w:spacing w:before="120" w:after="120"/>
        <w:ind w:left="357"/>
        <w:contextualSpacing w:val="0"/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</w:pPr>
    </w:p>
    <w:p w:rsidRPr="00492B47" w:rsidR="002F65FB" w:rsidP="002F65FB" w:rsidRDefault="002F65FB" w14:paraId="798895A8" w14:textId="77777777">
      <w:pPr>
        <w:rPr>
          <w:rFonts w:eastAsia="Times New Roman" w:asciiTheme="minorHAnsi" w:hAnsiTheme="minorHAnsi" w:cstheme="minorHAnsi"/>
          <w:caps/>
          <w:color w:val="000000"/>
          <w:sz w:val="20"/>
          <w:szCs w:val="20"/>
          <w:lang w:val="it-IT" w:bidi="fr-FR"/>
        </w:rPr>
      </w:pPr>
      <w:r w:rsidRPr="00492B47"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  <w:br w:type="page"/>
      </w:r>
    </w:p>
    <w:p w:rsidRPr="00492B47" w:rsidR="002F65FB" w:rsidP="002F65FB" w:rsidRDefault="002F65FB" w14:paraId="07E24CE3" w14:textId="77777777">
      <w:pPr>
        <w:pStyle w:val="Paragraphedeliste1"/>
        <w:numPr>
          <w:ilvl w:val="0"/>
          <w:numId w:val="3"/>
        </w:numPr>
        <w:spacing w:before="120" w:after="120"/>
        <w:ind w:left="567" w:hanging="567"/>
        <w:rPr>
          <w:rFonts w:asciiTheme="minorHAnsi" w:hAnsiTheme="minorHAnsi" w:cstheme="minorHAnsi"/>
          <w:caps/>
          <w:color w:val="000000"/>
          <w:sz w:val="20"/>
          <w:szCs w:val="20"/>
          <w:lang w:val="it-IT"/>
        </w:rPr>
      </w:pPr>
      <w:r w:rsidRPr="00492B47">
        <w:rPr>
          <w:rFonts w:asciiTheme="minorHAnsi" w:hAnsiTheme="minorHAnsi" w:cstheme="minorHAnsi"/>
          <w:caps/>
          <w:color w:val="050809" w:themeColor="text1"/>
          <w:sz w:val="20"/>
          <w:szCs w:val="20"/>
          <w:lang w:val="it-IT"/>
        </w:rPr>
        <w:lastRenderedPageBreak/>
        <w:t>INFORMAZIONI GENERALE SUL PROGETTO</w:t>
      </w:r>
    </w:p>
    <w:tbl>
      <w:tblPr>
        <w:tblW w:w="8774" w:type="dxa"/>
        <w:tblInd w:w="-5" w:type="dxa"/>
        <w:tblBorders>
          <w:top w:val="single" w:color="050809" w:themeColor="text1" w:sz="4" w:space="0"/>
          <w:left w:val="single" w:color="050809" w:themeColor="text1" w:sz="4" w:space="0"/>
          <w:bottom w:val="single" w:color="050809" w:themeColor="text1" w:sz="4" w:space="0"/>
          <w:right w:val="single" w:color="050809" w:themeColor="text1" w:sz="4" w:space="0"/>
          <w:insideH w:val="single" w:color="050809" w:themeColor="text1" w:sz="4" w:space="0"/>
          <w:insideV w:val="single" w:color="050809" w:themeColor="text1" w:sz="4" w:space="0"/>
        </w:tblBorders>
        <w:tblLook w:val="00A0" w:firstRow="1" w:lastRow="0" w:firstColumn="1" w:lastColumn="0" w:noHBand="0" w:noVBand="0"/>
      </w:tblPr>
      <w:tblGrid>
        <w:gridCol w:w="2654"/>
        <w:gridCol w:w="3158"/>
        <w:gridCol w:w="858"/>
        <w:gridCol w:w="2104"/>
      </w:tblGrid>
      <w:tr w:rsidRPr="00492B47" w:rsidR="002F65FB" w:rsidTr="4705E218" w14:paraId="2F0D7D3F" w14:textId="77777777">
        <w:trPr>
          <w:trHeight w:val="300"/>
        </w:trPr>
        <w:tc>
          <w:tcPr>
            <w:tcW w:w="2654" w:type="dxa"/>
            <w:tcBorders>
              <w:bottom w:val="single" w:color="auto" w:sz="4" w:space="0"/>
            </w:tcBorders>
            <w:tcMar/>
          </w:tcPr>
          <w:p w:rsidRPr="00492B47" w:rsidR="002F65FB" w:rsidP="00770F85" w:rsidRDefault="002F65FB" w14:paraId="0FAC67E0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Nome </w:t>
            </w: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del progetto</w:t>
            </w:r>
          </w:p>
          <w:p w:rsidRPr="00492B47" w:rsidR="002F65FB" w:rsidP="00770F85" w:rsidRDefault="002F65FB" w14:paraId="6419B3D2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Borders>
              <w:bottom w:val="single" w:color="auto" w:sz="4" w:space="0"/>
            </w:tcBorders>
            <w:tcMar/>
          </w:tcPr>
          <w:p w:rsidRPr="00492B47" w:rsidR="002F65FB" w:rsidP="00770F85" w:rsidRDefault="002F65FB" w14:paraId="49146903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439FB3DE" w14:textId="77777777">
        <w:trPr>
          <w:trHeight w:val="1101"/>
        </w:trPr>
        <w:tc>
          <w:tcPr>
            <w:tcW w:w="2654" w:type="dxa"/>
            <w:tcBorders>
              <w:top w:val="single" w:color="auto" w:sz="4" w:space="0"/>
            </w:tcBorders>
            <w:tcMar/>
          </w:tcPr>
          <w:p w:rsidRPr="00492B47" w:rsidR="002F65FB" w:rsidP="00770F85" w:rsidRDefault="002F65FB" w14:paraId="338A959B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Il progetto è già stato sostenuto in precedenza dalla Catena della Solidarietà? Se sì: numero progetto</w:t>
            </w: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tcMar/>
          </w:tcPr>
          <w:p w:rsidRPr="00492B47" w:rsidR="002F65FB" w:rsidP="00770F85" w:rsidRDefault="002F65FB" w14:paraId="669A2C3B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3771F752" w14:textId="77777777">
        <w:trPr>
          <w:trHeight w:val="300"/>
        </w:trPr>
        <w:tc>
          <w:tcPr>
            <w:tcW w:w="2654" w:type="dxa"/>
            <w:tcMar/>
          </w:tcPr>
          <w:p w:rsidRPr="00492B47" w:rsidR="002F65FB" w:rsidP="00770F85" w:rsidRDefault="002F65FB" w14:paraId="60C41CB8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Quando è stato lanciato il progetto? </w:t>
            </w:r>
            <w:r w:rsidRPr="00492B47">
              <w:rPr>
                <w:rFonts w:asciiTheme="minorHAnsi" w:hAnsiTheme="minorHAnsi" w:cstheme="minorHAnsi"/>
                <w:color w:val="050809" w:themeColor="text1"/>
                <w:sz w:val="18"/>
                <w:szCs w:val="18"/>
                <w:lang w:val="it-IT"/>
              </w:rPr>
              <w:t xml:space="preserve">(Mese </w:t>
            </w:r>
            <w:r w:rsidRPr="00492B47">
              <w:rPr>
                <w:rFonts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>e anno</w:t>
            </w:r>
            <w:r w:rsidRPr="00492B47">
              <w:rPr>
                <w:rFonts w:asciiTheme="minorHAnsi" w:hAnsiTheme="minorHAnsi" w:cstheme="minorHAnsi"/>
                <w:color w:val="050809" w:themeColor="text1"/>
                <w:sz w:val="18"/>
                <w:szCs w:val="18"/>
                <w:lang w:val="it-IT"/>
              </w:rPr>
              <w:t>)</w:t>
            </w:r>
          </w:p>
          <w:p w:rsidRPr="00492B47" w:rsidR="002F65FB" w:rsidP="00770F85" w:rsidRDefault="002F65FB" w14:paraId="5E8EAD36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Mar/>
          </w:tcPr>
          <w:p w:rsidRPr="00492B47" w:rsidR="002F65FB" w:rsidP="00770F85" w:rsidRDefault="002F65FB" w14:paraId="2297DFD0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4705E218" w14:paraId="46EECBA8" w14:textId="77777777">
        <w:trPr>
          <w:trHeight w:val="300"/>
        </w:trPr>
        <w:tc>
          <w:tcPr>
            <w:tcW w:w="2654" w:type="dxa"/>
            <w:tcMar/>
          </w:tcPr>
          <w:p w:rsidRPr="00492B47" w:rsidR="002F65FB" w:rsidP="4705E218" w:rsidRDefault="002F65FB" w14:paraId="2A29C694" w14:textId="3EAB62AF">
            <w:pPr>
              <w:pStyle w:val="Normal"/>
              <w:rPr>
                <w:rFonts w:ascii="SuisseIntl-Light" w:hAnsi="SuisseIntl-Light" w:cs="SuisseIntl-Light" w:asciiTheme="minorAscii" w:hAnsiTheme="minorAscii" w:cstheme="minorAscii"/>
                <w:color w:val="050809" w:themeColor="text1"/>
                <w:sz w:val="20"/>
                <w:szCs w:val="20"/>
                <w:lang w:val="it-IT"/>
              </w:rPr>
            </w:pPr>
            <w:r w:rsidRPr="4705E218" w:rsidR="002F65FB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20"/>
                <w:szCs w:val="20"/>
                <w:lang w:val="it-IT"/>
              </w:rPr>
              <w:t xml:space="preserve">Durata del progetto per la richiesta di finanziamento </w:t>
            </w:r>
            <w:r w:rsidRPr="4705E218" w:rsidR="002F65FB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(Data d’inizio e di fine</w:t>
            </w:r>
            <w:r w:rsidRPr="4705E218" w:rsidR="52CF3E36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 xml:space="preserve">. </w:t>
            </w:r>
            <w:r w:rsidRPr="4705E218" w:rsidR="52CF3E36">
              <w:rPr>
                <w:rFonts w:ascii="SuisseIntl-Light" w:hAnsi="SuisseIntl-Light" w:eastAsia="SuisseIntl-Light" w:cs="SuisseIntl-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50708"/>
                <w:sz w:val="19"/>
                <w:szCs w:val="19"/>
                <w:lang w:val="it-IT"/>
              </w:rPr>
              <w:t>Data di inizio 01.01.25 al più presto, data di fine 31.12.29 al più tardi</w:t>
            </w:r>
            <w:r w:rsidRPr="4705E218" w:rsidR="002F65FB">
              <w:rPr>
                <w:rFonts w:ascii="SuisseIntl-Light" w:hAnsi="SuisseIntl-Light" w:cs="SuisseIntl-Light" w:asciiTheme="minorAscii" w:hAnsiTheme="minorAscii" w:cstheme="minorAscii"/>
                <w:color w:val="050809" w:themeColor="text1" w:themeTint="FF" w:themeShade="FF"/>
                <w:sz w:val="19"/>
                <w:szCs w:val="19"/>
                <w:lang w:val="it-IT"/>
              </w:rPr>
              <w:t>)</w:t>
            </w:r>
          </w:p>
          <w:p w:rsidRPr="00492B47" w:rsidR="002F65FB" w:rsidP="00770F85" w:rsidRDefault="002F65FB" w14:paraId="1FB3E1AD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Mar/>
          </w:tcPr>
          <w:p w:rsidRPr="00492B47" w:rsidR="002F65FB" w:rsidP="00770F85" w:rsidRDefault="002F65FB" w14:paraId="52E56F61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4705E218" w14:paraId="6F6CA463" w14:textId="77777777">
        <w:trPr>
          <w:trHeight w:val="720"/>
        </w:trPr>
        <w:tc>
          <w:tcPr>
            <w:tcW w:w="2654" w:type="dxa"/>
            <w:tcMar/>
          </w:tcPr>
          <w:p w:rsidRPr="00492B47" w:rsidR="002F65FB" w:rsidP="00770F85" w:rsidRDefault="002F65FB" w14:paraId="5207C9B1" w14:textId="77777777">
            <w:pPr>
              <w:rPr>
                <w:rFonts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Breve descrizione del profilo e del numero di beneficiari</w:t>
            </w:r>
          </w:p>
        </w:tc>
        <w:tc>
          <w:tcPr>
            <w:tcW w:w="6120" w:type="dxa"/>
            <w:gridSpan w:val="3"/>
            <w:tcMar/>
          </w:tcPr>
          <w:p w:rsidRPr="00492B47" w:rsidR="002F65FB" w:rsidP="00770F85" w:rsidRDefault="002F65FB" w14:paraId="0FD16717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2F65FB" w:rsidR="002F65FB" w:rsidTr="4705E218" w14:paraId="739E3CCA" w14:textId="77777777">
        <w:trPr>
          <w:trHeight w:val="2171"/>
        </w:trPr>
        <w:tc>
          <w:tcPr>
            <w:tcW w:w="2654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35EB4B4C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Breve descrizione del progetto nonché obiettivi e attività principali</w:t>
            </w:r>
          </w:p>
          <w:p w:rsidRPr="00492B47" w:rsidR="002F65FB" w:rsidP="00770F85" w:rsidRDefault="002F65FB" w14:paraId="1EB47AA7" w14:textId="77777777">
            <w:pPr>
              <w:spacing w:before="60" w:after="60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0CD21C8E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125D9BC6" w14:textId="77777777">
        <w:trPr>
          <w:trHeight w:val="915"/>
        </w:trPr>
        <w:tc>
          <w:tcPr>
            <w:tcW w:w="26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188EFCFC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 xml:space="preserve">Situazione </w:t>
            </w:r>
            <w: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iniziale</w:t>
            </w:r>
          </w:p>
          <w:p w:rsidRPr="00492B47" w:rsidR="002F65FB" w:rsidP="00770F85" w:rsidRDefault="002F65FB" w14:paraId="408BFCBB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556B59B7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334326DC" w14:textId="77777777">
        <w:trPr>
          <w:trHeight w:val="898"/>
        </w:trPr>
        <w:tc>
          <w:tcPr>
            <w:tcW w:w="2654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2C2DA9B0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Obiettivi principali</w:t>
            </w:r>
          </w:p>
          <w:p w:rsidRPr="00492B47" w:rsidR="002F65FB" w:rsidP="00770F85" w:rsidRDefault="002F65FB" w14:paraId="6ED38599" w14:textId="77777777">
            <w:pPr>
              <w:spacing w:before="60" w:after="60"/>
              <w:rPr>
                <w:rFonts w:asciiTheme="minorHAnsi" w:hAnsiTheme="minorHAnsi" w:cstheme="minorHAnsi"/>
                <w:b/>
                <w:bCs/>
                <w:color w:val="050809" w:themeColor="text1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43B9356B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75A605C7" w14:textId="77777777">
        <w:trPr>
          <w:trHeight w:val="2540"/>
        </w:trPr>
        <w:tc>
          <w:tcPr>
            <w:tcW w:w="2654" w:type="dxa"/>
            <w:tcBorders>
              <w:top w:val="single" w:color="auto" w:sz="4" w:space="0"/>
              <w:left w:val="single" w:color="auto" w:sz="4" w:space="0"/>
            </w:tcBorders>
            <w:tcMar/>
          </w:tcPr>
          <w:p w:rsidRPr="00492B47" w:rsidR="002F65FB" w:rsidP="00770F85" w:rsidRDefault="002F65FB" w14:paraId="3236895C" w14:textId="77777777">
            <w:pPr>
              <w:spacing w:before="60" w:after="60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Attività</w:t>
            </w:r>
          </w:p>
          <w:p w:rsidRPr="00492B47" w:rsidR="002F65FB" w:rsidP="00770F85" w:rsidRDefault="002F65FB" w14:paraId="7140542D" w14:textId="77777777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6120" w:type="dxa"/>
            <w:gridSpan w:val="3"/>
            <w:tcBorders>
              <w:top w:val="single" w:color="auto" w:sz="4" w:space="0"/>
            </w:tcBorders>
            <w:tcMar/>
          </w:tcPr>
          <w:p w:rsidRPr="00492B47" w:rsidR="002F65FB" w:rsidP="00770F85" w:rsidRDefault="002F65FB" w14:paraId="4BEA46AC" w14:textId="7777777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</w:tr>
      <w:tr w:rsidRPr="002F65FB" w:rsidR="002F65FB" w:rsidTr="4705E218" w14:paraId="44EC5D44" w14:textId="77777777">
        <w:trPr>
          <w:trHeight w:val="1401"/>
        </w:trPr>
        <w:tc>
          <w:tcPr>
            <w:tcW w:w="2654" w:type="dxa"/>
            <w:tcMar/>
          </w:tcPr>
          <w:p w:rsidRPr="00492B47" w:rsidR="002F65FB" w:rsidP="00770F85" w:rsidRDefault="002F65FB" w14:paraId="7D38A690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Contributo richiesto</w:t>
            </w:r>
          </w:p>
          <w:p w:rsidRPr="00492B47" w:rsidR="002F65FB" w:rsidP="00770F85" w:rsidRDefault="002F65FB" w14:paraId="015AEB83" w14:textId="77777777">
            <w:pPr>
              <w:ind w:right="21"/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</w:pPr>
            <w:r w:rsidRPr="00492B47">
              <w:rPr>
                <w:rFonts w:eastAsia="Arial" w:asciiTheme="minorHAnsi" w:hAnsiTheme="minorHAnsi" w:cstheme="minorHAnsi"/>
                <w:color w:val="050809" w:themeColor="text1"/>
                <w:sz w:val="19"/>
                <w:szCs w:val="19"/>
                <w:lang w:val="it-IT"/>
              </w:rPr>
              <w:t>(in CHF, max. 50% del budget totale)</w:t>
            </w:r>
          </w:p>
        </w:tc>
        <w:tc>
          <w:tcPr>
            <w:tcW w:w="6120" w:type="dxa"/>
            <w:gridSpan w:val="3"/>
            <w:tcMar/>
          </w:tcPr>
          <w:p w:rsidRPr="00492B47" w:rsidR="002F65FB" w:rsidP="00770F85" w:rsidRDefault="002F65FB" w14:paraId="1809A42F" w14:textId="77777777">
            <w:pPr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</w:p>
        </w:tc>
      </w:tr>
      <w:tr w:rsidRPr="00492B47" w:rsidR="002F65FB" w:rsidTr="4705E218" w14:paraId="6FD808A5" w14:textId="77777777">
        <w:trPr>
          <w:trHeight w:val="291"/>
        </w:trPr>
        <w:tc>
          <w:tcPr>
            <w:tcW w:w="2654" w:type="dxa"/>
            <w:vMerge w:val="restart"/>
            <w:tcMar/>
          </w:tcPr>
          <w:p w:rsidRPr="00492B47" w:rsidR="002F65FB" w:rsidP="4705E218" w:rsidRDefault="002F65FB" w14:paraId="3AC2D5E7" w14:textId="77777777">
            <w:pPr>
              <w:pStyle w:val="CBCorpsdetexte"/>
              <w:spacing w:before="60" w:after="60" w:line="240" w:lineRule="auto"/>
              <w:rPr>
                <w:rFonts w:ascii="SuisseIntl-Light" w:hAnsi="SuisseIntl-Light" w:cs="SuisseIntl-Light" w:asciiTheme="minorAscii" w:hAnsiTheme="minorAscii" w:cstheme="minorAscii"/>
                <w:sz w:val="20"/>
                <w:szCs w:val="20"/>
                <w:lang w:val="it-IT"/>
              </w:rPr>
            </w:pPr>
            <w:r w:rsidRPr="4705E218" w:rsidR="002F65FB">
              <w:rPr>
                <w:rFonts w:ascii="SuisseIntl-Light" w:hAnsi="SuisseIntl-Light" w:cs="SuisseIntl-Light" w:asciiTheme="minorAscii" w:hAnsiTheme="minorAscii" w:cstheme="minorAscii"/>
                <w:sz w:val="20"/>
                <w:szCs w:val="20"/>
                <w:lang w:val="it-IT"/>
              </w:rPr>
              <w:t>A cosa serve il finanziamento richiesto?</w:t>
            </w:r>
            <w:r w:rsidRPr="4705E218" w:rsidR="002F65FB">
              <w:rPr>
                <w:rFonts w:ascii="SuisseIntl-Light" w:hAnsi="SuisseIntl-Light" w:cs="SuisseIntl-Light" w:asciiTheme="minorAscii" w:hAnsiTheme="minorAscii" w:cstheme="minorAscii"/>
                <w:lang w:val="it-IT"/>
              </w:rPr>
              <w:t xml:space="preserve"> </w:t>
            </w:r>
            <w:r w:rsidRPr="4705E218" w:rsidR="002F65FB">
              <w:rPr>
                <w:rFonts w:ascii="SuisseIntl-Light" w:hAnsi="SuisseIntl-Light" w:eastAsia="Arial" w:cs="SuisseIntl-Light" w:asciiTheme="minorAscii" w:hAnsiTheme="minorAscii" w:cstheme="minorAscii"/>
                <w:color w:val="050809" w:themeColor="text1" w:themeTint="FF" w:themeShade="FF"/>
                <w:sz w:val="18"/>
                <w:szCs w:val="18"/>
                <w:lang w:val="it-IT"/>
              </w:rPr>
              <w:t xml:space="preserve">(Descrizione nella seconda colonna: ad esempio per il salario di una collaboratrice assunta </w:t>
            </w:r>
            <w:r w:rsidRPr="4705E218" w:rsidR="002F65FB">
              <w:rPr>
                <w:rFonts w:ascii="SuisseIntl-Light" w:hAnsi="SuisseIntl-Light" w:eastAsia="Arial" w:cs="SuisseIntl-Light" w:asciiTheme="minorAscii" w:hAnsiTheme="minorAscii" w:cstheme="minorAscii"/>
                <w:color w:val="050809" w:themeColor="text1" w:themeTint="FF" w:themeShade="FF"/>
                <w:sz w:val="18"/>
                <w:szCs w:val="18"/>
                <w:lang w:val="it-IT"/>
              </w:rPr>
              <w:t xml:space="preserve">come terapeuta </w:t>
            </w:r>
            <w:r w:rsidRPr="4705E218" w:rsidR="002F65FB">
              <w:rPr>
                <w:rFonts w:ascii="SuisseIntl-Light" w:hAnsi="SuisseIntl-Light" w:eastAsia="Arial" w:cs="SuisseIntl-Light" w:asciiTheme="minorAscii" w:hAnsiTheme="minorAscii" w:cstheme="minorAscii"/>
                <w:color w:val="050809" w:themeColor="text1" w:themeTint="FF" w:themeShade="FF"/>
                <w:sz w:val="18"/>
                <w:szCs w:val="18"/>
                <w:lang w:val="it-IT"/>
              </w:rPr>
              <w:t xml:space="preserve">per il progetto al 50% </w:t>
            </w:r>
            <w:r w:rsidRPr="4705E218" w:rsidR="002F65FB">
              <w:rPr>
                <w:rFonts w:ascii="SuisseIntl-Light" w:hAnsi="SuisseIntl-Light" w:eastAsia="Arial" w:cs="SuisseIntl-Light" w:asciiTheme="minorAscii" w:hAnsiTheme="minorAscii" w:cstheme="minorAscii"/>
                <w:color w:val="050809" w:themeColor="text1" w:themeTint="FF" w:themeShade="FF"/>
                <w:sz w:val="18"/>
                <w:szCs w:val="18"/>
                <w:lang w:val="it-IT"/>
              </w:rPr>
              <w:t>p</w:t>
            </w:r>
            <w:r w:rsidRPr="4705E218" w:rsidR="002F65FB">
              <w:rPr>
                <w:rFonts w:ascii="SuisseIntl-Light" w:hAnsi="SuisseIntl-Light" w:eastAsia="Arial" w:cs="SuisseIntl-Light" w:asciiTheme="minorAscii" w:hAnsiTheme="minorAscii" w:cstheme="minorAscii"/>
                <w:color w:val="050809" w:themeColor="text1" w:themeTint="FF" w:themeShade="FF"/>
                <w:sz w:val="18"/>
                <w:szCs w:val="18"/>
                <w:lang w:val="it-IT"/>
              </w:rPr>
              <w:t>er un anno.</w:t>
            </w: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5F94D921" w14:textId="77777777">
            <w:pPr>
              <w:pStyle w:val="Paragraphedeliste"/>
              <w:numPr>
                <w:ilvl w:val="0"/>
                <w:numId w:val="5"/>
              </w:numPr>
              <w:ind w:left="646" w:hanging="567"/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Costi del personale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6C5ABB80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7BF1FDDA" w14:textId="77777777">
        <w:trPr>
          <w:trHeight w:val="102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4DD09867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56738800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Costi materiali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Pr="00492B47" w:rsidR="002F65FB" w:rsidP="00770F85" w:rsidRDefault="002F65FB" w14:paraId="29354703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7AB5D597" w14:textId="77777777">
        <w:trPr>
          <w:trHeight w:val="111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0DA48424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7B6E1AC9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Costi amministrativi e strutturali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4A069CB0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2AF23F76" w14:textId="77777777">
        <w:trPr>
          <w:trHeight w:val="237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2CCFF0E7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405988BD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Misure di comunicazione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45DF84B0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732766" w:rsidR="002F65FB" w:rsidTr="4705E218" w14:paraId="011D4A40" w14:textId="77777777">
        <w:trPr>
          <w:trHeight w:val="280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2A795E72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0D290752" w14:textId="77777777">
            <w:pPr>
              <w:pStyle w:val="Paragraphedeliste"/>
              <w:numPr>
                <w:ilvl w:val="0"/>
                <w:numId w:val="4"/>
              </w:numPr>
              <w:tabs>
                <w:tab w:val="left" w:pos="221"/>
              </w:tabs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Supporto per la raccolta fondi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7A0A8856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44D06B48" w14:textId="77777777">
        <w:trPr>
          <w:trHeight w:val="186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5BB6283B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76323500" w14:textId="77777777">
            <w:pPr>
              <w:pStyle w:val="Paragraphedeliste"/>
              <w:numPr>
                <w:ilvl w:val="0"/>
                <w:numId w:val="4"/>
              </w:numPr>
              <w:ind w:left="646" w:hanging="567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color w:val="050809" w:themeColor="text1"/>
                <w:sz w:val="20"/>
                <w:szCs w:val="20"/>
                <w:lang w:val="it-IT"/>
              </w:rPr>
              <w:t>Processo di sviluppo organizzativo</w:t>
            </w: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7F2836EF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6F6D042A" w14:textId="77777777">
        <w:trPr>
          <w:trHeight w:val="203"/>
        </w:trPr>
        <w:tc>
          <w:tcPr>
            <w:tcW w:w="2654" w:type="dxa"/>
            <w:vMerge/>
            <w:tcMar/>
          </w:tcPr>
          <w:p w:rsidRPr="00492B47" w:rsidR="002F65FB" w:rsidP="00770F85" w:rsidRDefault="002F65FB" w14:paraId="0AB077C2" w14:textId="77777777">
            <w:pPr>
              <w:pStyle w:val="CBCorpsdetexte"/>
              <w:spacing w:before="60" w:after="60" w:line="240" w:lineRule="auto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0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2EEF15B5" w14:textId="77777777">
            <w:pPr>
              <w:ind w:left="708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92B47" w:rsidR="002F65FB" w:rsidP="00770F85" w:rsidRDefault="002F65FB" w14:paraId="25209E7E" w14:textId="77777777">
            <w:pPr>
              <w:rPr>
                <w:rFonts w:asciiTheme="minorHAnsi" w:hAnsiTheme="minorHAnsi" w:cstheme="minorHAnsi"/>
                <w:color w:val="000000"/>
                <w:sz w:val="20"/>
                <w:lang w:val="it-IT"/>
              </w:rPr>
            </w:pPr>
          </w:p>
        </w:tc>
      </w:tr>
      <w:tr w:rsidRPr="00492B47" w:rsidR="002F65FB" w:rsidTr="4705E218" w14:paraId="5F21BB3E" w14:textId="77777777">
        <w:trPr>
          <w:trHeight w:val="979"/>
        </w:trPr>
        <w:tc>
          <w:tcPr>
            <w:tcW w:w="2654" w:type="dxa"/>
            <w:tcMar/>
          </w:tcPr>
          <w:p w:rsidRPr="00492B47" w:rsidR="002F65FB" w:rsidP="00770F85" w:rsidRDefault="002F65FB" w14:paraId="4445A888" w14:textId="77777777">
            <w:pPr>
              <w:spacing w:line="259" w:lineRule="auto"/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>Sono stati richiesti finanziamenti pubblici per un sostegno a lungo termine del progetto?</w:t>
            </w:r>
          </w:p>
        </w:tc>
        <w:tc>
          <w:tcPr>
            <w:tcW w:w="3158" w:type="dxa"/>
            <w:tcMar/>
          </w:tcPr>
          <w:p w:rsidRPr="00492B47" w:rsidR="002F65FB" w:rsidP="00770F85" w:rsidRDefault="002F65FB" w14:paraId="3F5F4B30" w14:textId="77777777">
            <w:pPr>
              <w:ind w:left="646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C9E11" wp14:editId="6BB8B14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105207</wp:posOffset>
                      </wp:positionV>
                      <wp:extent cx="321013" cy="301557"/>
                      <wp:effectExtent l="0" t="0" r="9525" b="16510"/>
                      <wp:wrapNone/>
                      <wp:docPr id="17093232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2F65FB" w:rsidP="002F65FB" w:rsidRDefault="002F65FB" w14:paraId="35D18720" w14:textId="77777777">
                                  <w:pPr>
                                    <w:rPr>
                                      <w:lang w:val="fr-CH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152C9E11">
                      <v:stroke joinstyle="miter"/>
                      <v:path gradientshapeok="t" o:connecttype="rect"/>
                    </v:shapetype>
                    <v:shape id="Zone de texte 1" style="position:absolute;left:0;text-align:left;margin-left:3.2pt;margin-top:8.3pt;width:25.3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">
                      <v:textbox>
                        <w:txbxContent>
                          <w:p w:rsidRPr="00604605" w:rsidR="002F65FB" w:rsidP="002F65FB" w:rsidRDefault="002F65FB" w14:paraId="35D18720" w14:textId="77777777">
                            <w:pPr>
                              <w:rPr>
                                <w:lang w:val="fr-CH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92B47" w:rsidR="002F65FB" w:rsidP="00770F85" w:rsidRDefault="002F65FB" w14:paraId="45D44BDA" w14:textId="77777777">
            <w:pPr>
              <w:ind w:left="646"/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SÌ</w:t>
            </w:r>
          </w:p>
        </w:tc>
        <w:tc>
          <w:tcPr>
            <w:tcW w:w="2962" w:type="dxa"/>
            <w:gridSpan w:val="2"/>
            <w:tcMar/>
          </w:tcPr>
          <w:p w:rsidRPr="00492B47" w:rsidR="002F65FB" w:rsidP="00770F85" w:rsidRDefault="002F65FB" w14:paraId="7C6EB4BF" w14:textId="77777777">
            <w:pPr>
              <w:ind w:left="46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92B47">
              <w:rPr>
                <w:rFonts w:asciiTheme="minorHAnsi" w:hAnsiTheme="minorHAnsi" w:cstheme="minorHAnsi"/>
                <w:noProof/>
                <w:sz w:val="20"/>
                <w:szCs w:val="20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560CC" wp14:editId="5D0F4128">
                      <wp:simplePos x="0" y="0"/>
                      <wp:positionH relativeFrom="column">
                        <wp:posOffset>-26238</wp:posOffset>
                      </wp:positionH>
                      <wp:positionV relativeFrom="paragraph">
                        <wp:posOffset>105410</wp:posOffset>
                      </wp:positionV>
                      <wp:extent cx="321013" cy="301557"/>
                      <wp:effectExtent l="0" t="0" r="9525" b="16510"/>
                      <wp:wrapNone/>
                      <wp:docPr id="166758030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013" cy="3015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Pr="00604605" w:rsidR="002F65FB" w:rsidP="002F65FB" w:rsidRDefault="002F65FB" w14:paraId="3A3956A5" w14:textId="77777777">
                                  <w:pPr>
                                    <w:rPr>
                                      <w:lang w:val="fr-CH"/>
                                      <w14:textOutline w14:w="9525" w14:cap="rnd" w14:cmpd="sng" w14:algn="ctr">
                                        <w14:solidFill>
                                          <w14:schemeClr w14:val="tx1">
                                            <w14:alpha w14:val="10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left:0;text-align:left;margin-left:-2.05pt;margin-top:8.3pt;width:25.3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#050809 [3213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" w14:anchorId="277560CC">
                      <v:textbox>
                        <w:txbxContent>
                          <w:p w:rsidRPr="00604605" w:rsidR="002F65FB" w:rsidP="002F65FB" w:rsidRDefault="002F65FB" w14:paraId="3A3956A5" w14:textId="77777777">
                            <w:pPr>
                              <w:rPr>
                                <w:lang w:val="fr-CH"/>
                                <w14:textOutline w14:w="9525" w14:cap="rnd" w14:cmpd="sng" w14:algn="ctr"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492B47" w:rsidR="002F65FB" w:rsidP="00770F85" w:rsidRDefault="002F65FB" w14:paraId="3E18F953" w14:textId="77777777">
            <w:pPr>
              <w:ind w:left="601"/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NO</w:t>
            </w:r>
          </w:p>
        </w:tc>
      </w:tr>
      <w:tr w:rsidRPr="00732766" w:rsidR="002F65FB" w:rsidTr="4705E218" w14:paraId="3D7EBC6C" w14:textId="77777777">
        <w:trPr>
          <w:trHeight w:val="1950"/>
        </w:trPr>
        <w:tc>
          <w:tcPr>
            <w:tcW w:w="2654" w:type="dxa"/>
            <w:tcMar/>
          </w:tcPr>
          <w:p w:rsidRPr="00492B47" w:rsidR="002F65FB" w:rsidP="00770F85" w:rsidRDefault="002F65FB" w14:paraId="2C192E6A" w14:textId="77777777">
            <w:pPr>
              <w:rPr>
                <w:rFonts w:asciiTheme="minorHAnsi" w:hAnsiTheme="minorHAnsi" w:cstheme="minorHAnsi"/>
                <w:lang w:val="it-IT"/>
              </w:rPr>
            </w:pPr>
            <w:r w:rsidRPr="00492B47">
              <w:rPr>
                <w:rFonts w:asciiTheme="minorHAnsi" w:hAnsiTheme="minorHAnsi" w:cstheme="minorHAnsi"/>
                <w:sz w:val="20"/>
                <w:szCs w:val="20"/>
                <w:lang w:val="it-IT" w:eastAsia="fr-FR"/>
              </w:rPr>
              <w:t>Descrivete per favore lo stato attuale delle trattative</w:t>
            </w:r>
            <w:r w:rsidRPr="00492B47">
              <w:rPr>
                <w:rFonts w:asciiTheme="minorHAnsi" w:hAnsiTheme="minorHAnsi" w:cstheme="minorHAnsi"/>
                <w:lang w:val="it-IT"/>
              </w:rPr>
              <w:t>.</w:t>
            </w:r>
          </w:p>
        </w:tc>
        <w:tc>
          <w:tcPr>
            <w:tcW w:w="6120" w:type="dxa"/>
            <w:gridSpan w:val="3"/>
            <w:tcMar/>
          </w:tcPr>
          <w:p w:rsidRPr="00492B47" w:rsidR="002F65FB" w:rsidP="00770F85" w:rsidRDefault="002F65FB" w14:paraId="5D1659C5" w14:textId="77777777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Pr="00492B47" w:rsidR="002F65FB" w:rsidP="00732766" w:rsidRDefault="002F65FB" w14:paraId="420F5D9E" w14:textId="77777777">
      <w:pPr>
        <w:rPr>
          <w:rFonts w:eastAsia="Times New Roman" w:asciiTheme="minorHAnsi" w:hAnsiTheme="minorHAnsi" w:cstheme="minorHAnsi"/>
          <w:caps/>
          <w:color w:val="050809" w:themeColor="text1"/>
          <w:sz w:val="20"/>
          <w:szCs w:val="20"/>
          <w:lang w:val="it-IT" w:bidi="fr-FR"/>
        </w:rPr>
      </w:pPr>
    </w:p>
    <w:p w:rsidRPr="00492B47" w:rsidR="002F65FB" w:rsidP="00732766" w:rsidRDefault="002F65FB" w14:paraId="62873CD4" w14:textId="77777777">
      <w:pPr>
        <w:rPr>
          <w:rFonts w:asciiTheme="minorHAnsi" w:hAnsiTheme="minorHAnsi" w:cstheme="minorHAnsi"/>
          <w:color w:val="050809" w:themeColor="text1"/>
          <w:lang w:val="it-IT"/>
        </w:rPr>
      </w:pPr>
    </w:p>
    <w:p w:rsidRPr="00492B47" w:rsidR="002F65FB" w:rsidP="00732766" w:rsidRDefault="002F65FB" w14:paraId="79358753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15957417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21935047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2B7B76EE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3A8E58B6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01EE0634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2370A254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732766" w:rsidRDefault="002F65FB" w14:paraId="33103527" w14:textId="77777777">
      <w:pPr>
        <w:rPr>
          <w:rFonts w:asciiTheme="minorHAnsi" w:hAnsiTheme="minorHAnsi" w:cstheme="minorHAnsi"/>
          <w:color w:val="000000"/>
          <w:sz w:val="20"/>
          <w:lang w:val="it-IT"/>
        </w:rPr>
      </w:pPr>
    </w:p>
    <w:p w:rsidRPr="00492B47" w:rsidR="002F65FB" w:rsidP="00732766" w:rsidRDefault="002F65FB" w14:paraId="0FD3F256" w14:textId="77777777">
      <w:pPr>
        <w:rPr>
          <w:rFonts w:asciiTheme="minorHAnsi" w:hAnsiTheme="minorHAnsi" w:cstheme="minorHAnsi"/>
          <w:color w:val="000000"/>
          <w:sz w:val="20"/>
          <w:lang w:val="it-IT"/>
        </w:rPr>
      </w:pPr>
    </w:p>
    <w:p w:rsidRPr="00492B47" w:rsidR="002F65FB" w:rsidP="00732766" w:rsidRDefault="002F65FB" w14:paraId="51048690" w14:textId="77777777">
      <w:pPr>
        <w:rPr>
          <w:rFonts w:asciiTheme="minorHAnsi" w:hAnsiTheme="minorHAnsi" w:cstheme="minorHAnsi"/>
          <w:color w:val="000000"/>
          <w:sz w:val="20"/>
          <w:lang w:val="it-IT"/>
        </w:rPr>
      </w:pPr>
    </w:p>
    <w:tbl>
      <w:tblPr>
        <w:tblW w:w="88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18"/>
      </w:tblGrid>
      <w:tr w:rsidRPr="00732766" w:rsidR="002F65FB" w:rsidTr="00770F85" w14:paraId="7146B06F" w14:textId="77777777">
        <w:tc>
          <w:tcPr>
            <w:tcW w:w="88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</w:tcPr>
          <w:p w:rsidRPr="00492B47" w:rsidR="002F65FB" w:rsidP="00770F85" w:rsidRDefault="002F65FB" w14:paraId="35AB1A6E" w14:textId="77777777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Pr="00492B47" w:rsidR="002F65FB" w:rsidP="00770F85" w:rsidRDefault="002F65FB" w14:paraId="0021B8D2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  <w:r w:rsidRPr="00492B47">
              <w:rPr>
                <w:sz w:val="20"/>
                <w:lang w:val="it-IT"/>
              </w:rPr>
              <w:t xml:space="preserve">Firma </w:t>
            </w:r>
            <w:r>
              <w:rPr>
                <w:sz w:val="20"/>
                <w:lang w:val="it-IT"/>
              </w:rPr>
              <w:t>della persona</w:t>
            </w:r>
            <w:r w:rsidRPr="00492B47">
              <w:rPr>
                <w:sz w:val="20"/>
                <w:lang w:val="it-IT"/>
              </w:rPr>
              <w:t xml:space="preserve"> responsabile</w:t>
            </w:r>
            <w:r w:rsidRPr="00492B47">
              <w:rPr>
                <w:rFonts w:asciiTheme="minorHAnsi" w:hAnsiTheme="minorHAnsi" w:cstheme="minorHAnsi"/>
                <w:sz w:val="20"/>
                <w:lang w:val="it-IT"/>
              </w:rPr>
              <w:t xml:space="preserve">: </w:t>
            </w:r>
            <w:r w:rsidRPr="00492B47">
              <w:rPr>
                <w:rFonts w:asciiTheme="minorHAnsi" w:hAnsiTheme="minorHAnsi" w:cstheme="minorHAnsi"/>
                <w:u w:val="single"/>
                <w:lang w:val="it-IT"/>
              </w:rPr>
              <w:tab/>
            </w:r>
          </w:p>
          <w:p w:rsidRPr="00492B47" w:rsidR="002F65FB" w:rsidP="00770F85" w:rsidRDefault="002F65FB" w14:paraId="28BBEF03" w14:textId="77777777">
            <w:pPr>
              <w:tabs>
                <w:tab w:val="left" w:pos="8114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</w:pPr>
          </w:p>
          <w:p w:rsidRPr="00492B47" w:rsidR="002F65FB" w:rsidP="00770F85" w:rsidRDefault="002F65FB" w14:paraId="4CCD0BB3" w14:textId="77777777">
            <w:pPr>
              <w:tabs>
                <w:tab w:val="left" w:pos="811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92B47">
              <w:rPr>
                <w:sz w:val="20"/>
                <w:lang w:val="it-IT"/>
              </w:rPr>
              <w:t xml:space="preserve">Data, luogo: </w:t>
            </w:r>
            <w:r w:rsidRPr="00492B47">
              <w:rPr>
                <w:rFonts w:asciiTheme="minorHAnsi" w:hAnsiTheme="minorHAnsi" w:cstheme="minorHAnsi"/>
                <w:sz w:val="20"/>
                <w:szCs w:val="20"/>
                <w:u w:val="single"/>
                <w:lang w:val="it-IT"/>
              </w:rPr>
              <w:tab/>
            </w:r>
          </w:p>
        </w:tc>
      </w:tr>
    </w:tbl>
    <w:p w:rsidRPr="00492B47" w:rsidR="002F65FB" w:rsidP="002F65FB" w:rsidRDefault="002F65FB" w14:paraId="3FEB8D6F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2F65FB" w:rsidRDefault="002F65FB" w14:paraId="4A9D9F95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2F65FB" w:rsidRDefault="002F65FB" w14:paraId="1C00032E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2F65FB" w:rsidRDefault="002F65FB" w14:paraId="4786AC57" w14:textId="77777777">
      <w:pPr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492B47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DOCUMENTI DA ALLEGARE</w:t>
      </w:r>
    </w:p>
    <w:p w:rsidRPr="00492B47" w:rsidR="002F65FB" w:rsidP="002F65FB" w:rsidRDefault="002F65FB" w14:paraId="148E5B07" w14:textId="77777777">
      <w:pPr>
        <w:rPr>
          <w:rFonts w:eastAsia="Arial" w:asciiTheme="minorHAnsi" w:hAnsiTheme="minorHAnsi" w:cstheme="minorHAnsi"/>
          <w:color w:val="050809" w:themeColor="text1"/>
          <w:szCs w:val="22"/>
          <w:lang w:val="it-IT"/>
        </w:rPr>
      </w:pPr>
    </w:p>
    <w:p w:rsidRPr="00492B47" w:rsidR="002F65FB" w:rsidP="002F65FB" w:rsidRDefault="002F65FB" w14:paraId="3446D1B8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492B47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Riconoscimento della pubblica utilità /Attestato di pubblica utilità (spesso sotto forma di esenzione fiscale)</w:t>
      </w:r>
    </w:p>
    <w:p w:rsidRPr="00492B47" w:rsidR="002F65FB" w:rsidP="002F65FB" w:rsidRDefault="002F65FB" w14:paraId="1BE83FD6" w14:textId="77777777">
      <w:pPr>
        <w:pStyle w:val="Paragraphedeliste"/>
        <w:numPr>
          <w:ilvl w:val="0"/>
          <w:numId w:val="1"/>
        </w:numPr>
        <w:spacing w:line="259" w:lineRule="auto"/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</w:pPr>
      <w:r w:rsidRPr="00492B47">
        <w:rPr>
          <w:rFonts w:eastAsia="Arial" w:asciiTheme="minorHAnsi" w:hAnsiTheme="minorHAnsi" w:cstheme="minorHAnsi"/>
          <w:color w:val="050809" w:themeColor="text1"/>
          <w:sz w:val="19"/>
          <w:szCs w:val="19"/>
          <w:lang w:val="it-IT"/>
        </w:rPr>
        <w:t>Statuti</w:t>
      </w:r>
    </w:p>
    <w:p w:rsidRPr="00492B47" w:rsidR="002F65FB" w:rsidP="002F65FB" w:rsidRDefault="002F65FB" w14:paraId="37E5ACDD" w14:textId="77777777">
      <w:pPr>
        <w:rPr>
          <w:rFonts w:asciiTheme="minorHAnsi" w:hAnsiTheme="minorHAnsi" w:cstheme="minorHAnsi"/>
          <w:lang w:val="it-IT"/>
        </w:rPr>
      </w:pPr>
    </w:p>
    <w:p w:rsidRPr="00492B47" w:rsidR="002F65FB" w:rsidP="002F65FB" w:rsidRDefault="002F65FB" w14:paraId="01257600" w14:textId="77777777">
      <w:pPr>
        <w:rPr>
          <w:rFonts w:asciiTheme="minorHAnsi" w:hAnsiTheme="minorHAnsi" w:cstheme="minorHAnsi"/>
          <w:lang w:val="it-IT"/>
        </w:rPr>
      </w:pPr>
    </w:p>
    <w:p w:rsidRPr="002F65FB" w:rsidR="002C03E3" w:rsidP="002F65FB" w:rsidRDefault="002C03E3" w14:paraId="48AC332E" w14:textId="77777777"/>
    <w:sectPr w:rsidRPr="002F65FB" w:rsidR="002C03E3" w:rsidSect="00A773FA">
      <w:headerReference w:type="default" r:id="rId11"/>
      <w:footerReference w:type="default" r:id="rId12"/>
      <w:headerReference w:type="first" r:id="rId13"/>
      <w:footerReference w:type="first" r:id="rId14"/>
      <w:pgSz w:w="11901" w:h="16817" w:orient="portrait"/>
      <w:pgMar w:top="1418" w:right="1559" w:bottom="2268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3702" w:rsidP="002D3EAC" w:rsidRDefault="00353702" w14:paraId="02F93DFC" w14:textId="77777777">
      <w:r>
        <w:separator/>
      </w:r>
    </w:p>
  </w:endnote>
  <w:endnote w:type="continuationSeparator" w:id="0">
    <w:p w:rsidR="00353702" w:rsidP="002D3EAC" w:rsidRDefault="00353702" w14:paraId="547C1B3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uisse Int'l Bold">
    <w:panose1 w:val="020B08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Suisse Int'l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uisseIntl-Light">
    <w:panose1 w:val="020B0304000000000000"/>
    <w:charset w:val="B2"/>
    <w:family w:val="swiss"/>
    <w:notTrueType/>
    <w:pitch w:val="variable"/>
    <w:sig w:usb0="00002207" w:usb1="00000000" w:usb2="00000008" w:usb3="00000000" w:csb0="000000D7" w:csb1="00000000"/>
  </w:font>
  <w:font w:name="Platypi">
    <w:panose1 w:val="00000000000000000000"/>
    <w:charset w:val="4D"/>
    <w:family w:val="auto"/>
    <w:pitch w:val="variable"/>
    <w:sig w:usb0="A10000FF" w:usb1="4000207B" w:usb2="00000000" w:usb3="00000000" w:csb0="00000193" w:csb1="00000000"/>
  </w:font>
  <w:font w:name="SuisseIntl-Regular">
    <w:panose1 w:val="020B0504000000000000"/>
    <w:charset w:val="B2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B27D57" w:rsidR="002C7EDE" w:rsidP="00A773FA" w:rsidRDefault="00A773FA" w14:paraId="46232963" w14:textId="77777777">
    <w:pPr>
      <w:pStyle w:val="Pieddepage"/>
      <w:ind w:left="-1559"/>
    </w:pPr>
    <w:r>
      <w:rPr>
        <w:noProof/>
      </w:rPr>
      <w:drawing>
        <wp:inline distT="0" distB="0" distL="0" distR="0" wp14:anchorId="3E498EFA" wp14:editId="26FEF51F">
          <wp:extent cx="7711905" cy="1270537"/>
          <wp:effectExtent l="0" t="0" r="0" b="0"/>
          <wp:docPr id="175597042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970425" name="Image 17559704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2715" cy="1282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2F1E87" w:rsidR="00124C66" w:rsidP="00A773FA" w:rsidRDefault="00B6600E" w14:paraId="254B34D3" w14:textId="77777777">
    <w:pPr>
      <w:pStyle w:val="En-tte"/>
      <w:tabs>
        <w:tab w:val="clear" w:pos="4536"/>
        <w:tab w:val="clear" w:pos="9072"/>
        <w:tab w:val="left" w:pos="5578"/>
      </w:tabs>
      <w:spacing w:line="288" w:lineRule="auto"/>
      <w:ind w:left="-1559"/>
      <w:rPr>
        <w:rFonts w:ascii="Platypi" w:hAnsi="Platypi"/>
        <w:color w:val="E82340" w:themeColor="accent1"/>
        <w:sz w:val="19"/>
        <w:szCs w:val="19"/>
        <w:lang w:val="fr-FR"/>
      </w:rPr>
    </w:pPr>
    <w:r>
      <w:rPr>
        <w:rFonts w:ascii="Platypi" w:hAnsi="Platypi"/>
        <w:noProof/>
        <w:color w:val="E82340" w:themeColor="accent1"/>
        <w:sz w:val="19"/>
        <w:szCs w:val="19"/>
        <w:lang w:val="fr-FR"/>
      </w:rPr>
      <w:drawing>
        <wp:inline distT="0" distB="0" distL="0" distR="0" wp14:anchorId="432F3C09" wp14:editId="061EFBE4">
          <wp:extent cx="7545705" cy="1253465"/>
          <wp:effectExtent l="0" t="0" r="0" b="4445"/>
          <wp:docPr id="48627776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277768" name="Image 4862777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675" cy="1272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3702" w:rsidP="002D3EAC" w:rsidRDefault="00353702" w14:paraId="7B45A9E6" w14:textId="77777777">
      <w:r>
        <w:separator/>
      </w:r>
    </w:p>
  </w:footnote>
  <w:footnote w:type="continuationSeparator" w:id="0">
    <w:p w:rsidR="00353702" w:rsidP="002D3EAC" w:rsidRDefault="00353702" w14:paraId="552154E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F6D54" w:rsidR="002D3EAC" w:rsidP="002D3EAC" w:rsidRDefault="002D3EAC" w14:paraId="74781CDA" w14:textId="77777777">
    <w:r w:rsidRPr="00AF6D5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F82BA6" w:rsidR="00F82BA6" w:rsidP="00A773FA" w:rsidRDefault="00B6600E" w14:paraId="2D429DF3" w14:textId="77777777">
    <w:pPr>
      <w:pStyle w:val="En-tte"/>
      <w:ind w:left="-1559"/>
      <w:rPr>
        <w:lang w:val="fr-BE"/>
      </w:rPr>
    </w:pPr>
    <w:r>
      <w:rPr>
        <w:noProof/>
        <w:lang w:val="fr-BE"/>
      </w:rPr>
      <w:drawing>
        <wp:inline distT="0" distB="0" distL="0" distR="0" wp14:anchorId="1E0E7A1C" wp14:editId="2C6F4177">
          <wp:extent cx="7545705" cy="1220818"/>
          <wp:effectExtent l="0" t="0" r="0" b="0"/>
          <wp:docPr id="207263149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31492" name="Image 207263149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946" cy="122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87B35"/>
    <w:multiLevelType w:val="hybridMultilevel"/>
    <w:tmpl w:val="447A5B3C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67882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4EC4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D27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40EB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DC3B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529A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22F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141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0A18CF"/>
    <w:multiLevelType w:val="multilevel"/>
    <w:tmpl w:val="5DFCEEB6"/>
    <w:lvl w:ilvl="0">
      <w:start w:val="1"/>
      <w:numFmt w:val="upperRoman"/>
      <w:pStyle w:val="CBListenumrote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3E4C6D"/>
    <w:multiLevelType w:val="hybridMultilevel"/>
    <w:tmpl w:val="8DC09220"/>
    <w:lvl w:ilvl="0" w:tplc="723E2032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3A191639"/>
    <w:multiLevelType w:val="hybridMultilevel"/>
    <w:tmpl w:val="77BE4486"/>
    <w:lvl w:ilvl="0" w:tplc="723E2032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F547EC"/>
    <w:multiLevelType w:val="hybridMultilevel"/>
    <w:tmpl w:val="41AE35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7534439">
    <w:abstractNumId w:val="0"/>
  </w:num>
  <w:num w:numId="2" w16cid:durableId="1515461435">
    <w:abstractNumId w:val="1"/>
  </w:num>
  <w:num w:numId="3" w16cid:durableId="69275005">
    <w:abstractNumId w:val="4"/>
  </w:num>
  <w:num w:numId="4" w16cid:durableId="1522429637">
    <w:abstractNumId w:val="3"/>
  </w:num>
  <w:num w:numId="5" w16cid:durableId="41832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FB"/>
    <w:rsid w:val="00012992"/>
    <w:rsid w:val="00014CC6"/>
    <w:rsid w:val="0003232B"/>
    <w:rsid w:val="00050614"/>
    <w:rsid w:val="000625A4"/>
    <w:rsid w:val="00064765"/>
    <w:rsid w:val="00065E70"/>
    <w:rsid w:val="000A5734"/>
    <w:rsid w:val="000A723D"/>
    <w:rsid w:val="000E524F"/>
    <w:rsid w:val="000F1398"/>
    <w:rsid w:val="000F4D0B"/>
    <w:rsid w:val="001002C5"/>
    <w:rsid w:val="00111508"/>
    <w:rsid w:val="00115186"/>
    <w:rsid w:val="00124C66"/>
    <w:rsid w:val="0013665E"/>
    <w:rsid w:val="001406FC"/>
    <w:rsid w:val="00155D00"/>
    <w:rsid w:val="00160E96"/>
    <w:rsid w:val="001632CD"/>
    <w:rsid w:val="00170CED"/>
    <w:rsid w:val="0019119D"/>
    <w:rsid w:val="001C63EC"/>
    <w:rsid w:val="001C71BA"/>
    <w:rsid w:val="001D17F3"/>
    <w:rsid w:val="001E2BF8"/>
    <w:rsid w:val="00212E4F"/>
    <w:rsid w:val="0021415A"/>
    <w:rsid w:val="002152B6"/>
    <w:rsid w:val="0022211B"/>
    <w:rsid w:val="002237E8"/>
    <w:rsid w:val="00230BD1"/>
    <w:rsid w:val="00251030"/>
    <w:rsid w:val="002628F4"/>
    <w:rsid w:val="002940D4"/>
    <w:rsid w:val="002C03E3"/>
    <w:rsid w:val="002C1B8B"/>
    <w:rsid w:val="002C3D24"/>
    <w:rsid w:val="002C7EDE"/>
    <w:rsid w:val="002D3EAC"/>
    <w:rsid w:val="002E4D92"/>
    <w:rsid w:val="002F1E87"/>
    <w:rsid w:val="002F5CE3"/>
    <w:rsid w:val="002F65FB"/>
    <w:rsid w:val="003049C4"/>
    <w:rsid w:val="00304D95"/>
    <w:rsid w:val="00306119"/>
    <w:rsid w:val="00322DE4"/>
    <w:rsid w:val="00347A42"/>
    <w:rsid w:val="00351549"/>
    <w:rsid w:val="00353702"/>
    <w:rsid w:val="003803D6"/>
    <w:rsid w:val="003E436B"/>
    <w:rsid w:val="00417351"/>
    <w:rsid w:val="00484148"/>
    <w:rsid w:val="004857B0"/>
    <w:rsid w:val="00495B75"/>
    <w:rsid w:val="004D4C0B"/>
    <w:rsid w:val="004F590F"/>
    <w:rsid w:val="00504543"/>
    <w:rsid w:val="00554415"/>
    <w:rsid w:val="005673B8"/>
    <w:rsid w:val="00572CF6"/>
    <w:rsid w:val="00574488"/>
    <w:rsid w:val="005760CD"/>
    <w:rsid w:val="00581E09"/>
    <w:rsid w:val="00587F8A"/>
    <w:rsid w:val="005B191B"/>
    <w:rsid w:val="005B2A8D"/>
    <w:rsid w:val="005B5EC2"/>
    <w:rsid w:val="005C24AD"/>
    <w:rsid w:val="005D444F"/>
    <w:rsid w:val="005F1986"/>
    <w:rsid w:val="006040FD"/>
    <w:rsid w:val="0061783A"/>
    <w:rsid w:val="006225EF"/>
    <w:rsid w:val="0065785D"/>
    <w:rsid w:val="00681316"/>
    <w:rsid w:val="006E2D15"/>
    <w:rsid w:val="006E36D7"/>
    <w:rsid w:val="00732766"/>
    <w:rsid w:val="007437B4"/>
    <w:rsid w:val="007441FF"/>
    <w:rsid w:val="00771188"/>
    <w:rsid w:val="007816B3"/>
    <w:rsid w:val="007946F4"/>
    <w:rsid w:val="00857E68"/>
    <w:rsid w:val="008838EC"/>
    <w:rsid w:val="008A4683"/>
    <w:rsid w:val="008E1A2F"/>
    <w:rsid w:val="008F66C7"/>
    <w:rsid w:val="009029BE"/>
    <w:rsid w:val="009049DB"/>
    <w:rsid w:val="00932FF1"/>
    <w:rsid w:val="00935DDB"/>
    <w:rsid w:val="00940871"/>
    <w:rsid w:val="00950A3F"/>
    <w:rsid w:val="009513BB"/>
    <w:rsid w:val="00957B24"/>
    <w:rsid w:val="00963383"/>
    <w:rsid w:val="00966447"/>
    <w:rsid w:val="00984D1E"/>
    <w:rsid w:val="009903BE"/>
    <w:rsid w:val="00996AB6"/>
    <w:rsid w:val="009C3AC9"/>
    <w:rsid w:val="00A02A61"/>
    <w:rsid w:val="00A04656"/>
    <w:rsid w:val="00A05FA2"/>
    <w:rsid w:val="00A13673"/>
    <w:rsid w:val="00A37B81"/>
    <w:rsid w:val="00A47301"/>
    <w:rsid w:val="00A5023F"/>
    <w:rsid w:val="00A57FA2"/>
    <w:rsid w:val="00A64AD8"/>
    <w:rsid w:val="00A75B24"/>
    <w:rsid w:val="00A773FA"/>
    <w:rsid w:val="00A8503C"/>
    <w:rsid w:val="00A96B33"/>
    <w:rsid w:val="00AA406D"/>
    <w:rsid w:val="00AA7671"/>
    <w:rsid w:val="00AE0FBE"/>
    <w:rsid w:val="00AE35FF"/>
    <w:rsid w:val="00B01981"/>
    <w:rsid w:val="00B26B37"/>
    <w:rsid w:val="00B26F45"/>
    <w:rsid w:val="00B27D57"/>
    <w:rsid w:val="00B309B7"/>
    <w:rsid w:val="00B319F3"/>
    <w:rsid w:val="00B371A3"/>
    <w:rsid w:val="00B41178"/>
    <w:rsid w:val="00B6600E"/>
    <w:rsid w:val="00B8392A"/>
    <w:rsid w:val="00B83CB4"/>
    <w:rsid w:val="00B87C9A"/>
    <w:rsid w:val="00B87EED"/>
    <w:rsid w:val="00BA4C3C"/>
    <w:rsid w:val="00BC213B"/>
    <w:rsid w:val="00BD4A20"/>
    <w:rsid w:val="00BE4E4B"/>
    <w:rsid w:val="00C41B1A"/>
    <w:rsid w:val="00CB7D62"/>
    <w:rsid w:val="00CE75B5"/>
    <w:rsid w:val="00CF2AB9"/>
    <w:rsid w:val="00D427A5"/>
    <w:rsid w:val="00D57C7B"/>
    <w:rsid w:val="00DA1A98"/>
    <w:rsid w:val="00DA2A61"/>
    <w:rsid w:val="00DB261B"/>
    <w:rsid w:val="00DD0AB1"/>
    <w:rsid w:val="00E14192"/>
    <w:rsid w:val="00E1739B"/>
    <w:rsid w:val="00E55BAE"/>
    <w:rsid w:val="00E729AE"/>
    <w:rsid w:val="00E862F3"/>
    <w:rsid w:val="00E916AD"/>
    <w:rsid w:val="00E9338F"/>
    <w:rsid w:val="00E934B8"/>
    <w:rsid w:val="00E956AA"/>
    <w:rsid w:val="00E96526"/>
    <w:rsid w:val="00EA3FF2"/>
    <w:rsid w:val="00EB1AAA"/>
    <w:rsid w:val="00EC61E0"/>
    <w:rsid w:val="00EE18EB"/>
    <w:rsid w:val="00EE20DE"/>
    <w:rsid w:val="00F35EDE"/>
    <w:rsid w:val="00F82BA6"/>
    <w:rsid w:val="00FA1E46"/>
    <w:rsid w:val="00FA2176"/>
    <w:rsid w:val="00FB6138"/>
    <w:rsid w:val="00FE27AE"/>
    <w:rsid w:val="2A7B4655"/>
    <w:rsid w:val="4705E218"/>
    <w:rsid w:val="52CF3E36"/>
    <w:rsid w:val="5FC40151"/>
    <w:rsid w:val="6B1B0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92BC8F"/>
  <w15:docId w15:val="{16D515EB-1A68-A34F-A8CB-DAB9B65F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MS Mincho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65FB"/>
    <w:rPr>
      <w:rFonts w:ascii="Arial" w:hAnsi="Arial" w:eastAsia="Cambria"/>
      <w:sz w:val="22"/>
      <w:szCs w:val="24"/>
      <w:lang w:val="de-CH" w:eastAsia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D45624"/>
    <w:pPr>
      <w:keepNext/>
      <w:keepLines/>
      <w:spacing w:before="480"/>
      <w:outlineLvl w:val="0"/>
    </w:pPr>
    <w:rPr>
      <w:rFonts w:ascii="Calibri" w:hAnsi="Calibri" w:eastAsia="MS Gothic"/>
      <w:b/>
      <w:bCs/>
      <w:color w:val="345A8A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74CC"/>
    <w:pPr>
      <w:tabs>
        <w:tab w:val="center" w:pos="4536"/>
        <w:tab w:val="right" w:pos="9072"/>
      </w:tabs>
    </w:pPr>
  </w:style>
  <w:style w:type="paragraph" w:styleId="CBConcerne" w:customStyle="1">
    <w:name w:val="CB_Concerne"/>
    <w:basedOn w:val="Normal"/>
    <w:qFormat/>
    <w:rsid w:val="00B26B37"/>
    <w:pPr>
      <w:spacing w:line="240" w:lineRule="exact"/>
    </w:pPr>
    <w:rPr>
      <w:rFonts w:ascii="Suisse Int'l Bold" w:hAnsi="Suisse Int'l Bold"/>
      <w:b/>
      <w:szCs w:val="20"/>
    </w:rPr>
  </w:style>
  <w:style w:type="character" w:styleId="Titre1Car" w:customStyle="1">
    <w:name w:val="Titre 1 Car"/>
    <w:link w:val="Titre1"/>
    <w:uiPriority w:val="9"/>
    <w:rsid w:val="00D45624"/>
    <w:rPr>
      <w:rFonts w:ascii="Calibri" w:hAnsi="Calibri" w:eastAsia="MS Gothic" w:cs="Times New Roman"/>
      <w:b/>
      <w:bCs/>
      <w:color w:val="345A8A"/>
      <w:sz w:val="32"/>
      <w:szCs w:val="32"/>
    </w:rPr>
  </w:style>
  <w:style w:type="paragraph" w:styleId="CBCorpsdetexte" w:customStyle="1">
    <w:name w:val="CB_Corps de texte"/>
    <w:basedOn w:val="Normal"/>
    <w:qFormat/>
    <w:rsid w:val="00B26B37"/>
    <w:pPr>
      <w:spacing w:before="240" w:after="240" w:line="240" w:lineRule="exact"/>
    </w:pPr>
    <w:rPr>
      <w:rFonts w:ascii="Suisse Int'l" w:hAnsi="Suisse Int'l"/>
      <w:szCs w:val="20"/>
    </w:rPr>
  </w:style>
  <w:style w:type="character" w:styleId="En-tteCar" w:customStyle="1">
    <w:name w:val="En-tête Car"/>
    <w:basedOn w:val="Policepardfaut"/>
    <w:link w:val="En-tte"/>
    <w:uiPriority w:val="99"/>
    <w:rsid w:val="009674CC"/>
  </w:style>
  <w:style w:type="paragraph" w:styleId="Pieddepage">
    <w:name w:val="footer"/>
    <w:basedOn w:val="Normal"/>
    <w:link w:val="PieddepageCar"/>
    <w:uiPriority w:val="99"/>
    <w:unhideWhenUsed/>
    <w:rsid w:val="009674CC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674CC"/>
  </w:style>
  <w:style w:type="character" w:styleId="Numrodepage">
    <w:name w:val="page number"/>
    <w:basedOn w:val="Policepardfaut"/>
    <w:uiPriority w:val="99"/>
    <w:semiHidden/>
    <w:unhideWhenUsed/>
    <w:rsid w:val="009674CC"/>
  </w:style>
  <w:style w:type="paragraph" w:styleId="CBAdressedestinataire" w:customStyle="1">
    <w:name w:val="CB_Adresse destinataire"/>
    <w:basedOn w:val="Normal"/>
    <w:qFormat/>
    <w:rsid w:val="00B26B37"/>
    <w:pPr>
      <w:tabs>
        <w:tab w:val="left" w:pos="4253"/>
      </w:tabs>
      <w:spacing w:line="240" w:lineRule="exact"/>
      <w:ind w:left="4253"/>
    </w:pPr>
    <w:rPr>
      <w:rFonts w:ascii="Suisse Int'l" w:hAnsi="Suisse Int'l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DFE"/>
    <w:rPr>
      <w:rFonts w:ascii="Lucida Grande" w:hAnsi="Lucida Grande"/>
      <w:sz w:val="18"/>
      <w:szCs w:val="18"/>
    </w:rPr>
  </w:style>
  <w:style w:type="character" w:styleId="TextedebullesCar" w:customStyle="1">
    <w:name w:val="Texte de bulles Car"/>
    <w:link w:val="Textedebulles"/>
    <w:uiPriority w:val="99"/>
    <w:semiHidden/>
    <w:rsid w:val="00887DFE"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rsid w:val="00887D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BLieuetdate" w:customStyle="1">
    <w:name w:val="CB_Lieu et date"/>
    <w:basedOn w:val="CBAdressedestinataire"/>
    <w:qFormat/>
    <w:rsid w:val="009240F0"/>
    <w:pPr>
      <w:spacing w:before="600" w:after="480"/>
    </w:pPr>
  </w:style>
  <w:style w:type="character" w:styleId="Lienhypertexte">
    <w:name w:val="Hyperlink"/>
    <w:basedOn w:val="Policepardfaut"/>
    <w:uiPriority w:val="99"/>
    <w:unhideWhenUsed/>
    <w:rsid w:val="004F59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590F"/>
    <w:rPr>
      <w:color w:val="605E5C"/>
      <w:shd w:val="clear" w:color="auto" w:fill="E1DFDD"/>
    </w:rPr>
  </w:style>
  <w:style w:type="paragraph" w:styleId="CBTitre" w:customStyle="1">
    <w:name w:val="CB_Titre"/>
    <w:basedOn w:val="CBCorpsdetexte"/>
    <w:next w:val="CBChapeau"/>
    <w:qFormat/>
    <w:rsid w:val="000A5734"/>
    <w:pPr>
      <w:spacing w:before="0" w:line="280" w:lineRule="exact"/>
    </w:pPr>
    <w:rPr>
      <w:rFonts w:ascii="Arial" w:hAnsi="Arial"/>
      <w:caps/>
      <w:color w:val="D9272E"/>
      <w:sz w:val="28"/>
      <w:szCs w:val="28"/>
      <w:lang w:val="fr-FR"/>
    </w:rPr>
  </w:style>
  <w:style w:type="paragraph" w:styleId="CBChapeau" w:customStyle="1">
    <w:name w:val="CB_Chapeau"/>
    <w:basedOn w:val="CBCorpsdetexte"/>
    <w:next w:val="CBCorpsdetexte"/>
    <w:qFormat/>
    <w:rsid w:val="000A5734"/>
    <w:pPr>
      <w:spacing w:before="0" w:after="360"/>
    </w:pPr>
    <w:rPr>
      <w:rFonts w:ascii="Arial" w:hAnsi="Arial"/>
      <w:sz w:val="24"/>
      <w:szCs w:val="24"/>
      <w:lang w:val="fr-FR"/>
    </w:rPr>
  </w:style>
  <w:style w:type="paragraph" w:styleId="CBListenumrote" w:customStyle="1">
    <w:name w:val="CB_Liste numérotée"/>
    <w:basedOn w:val="CBCorpsdetexte"/>
    <w:qFormat/>
    <w:rsid w:val="002F65FB"/>
    <w:pPr>
      <w:numPr>
        <w:numId w:val="2"/>
      </w:numPr>
      <w:spacing w:before="0" w:after="0"/>
    </w:pPr>
    <w:rPr>
      <w:rFonts w:ascii="Arial" w:hAnsi="Arial"/>
      <w:lang w:val="fr-FR"/>
    </w:rPr>
  </w:style>
  <w:style w:type="paragraph" w:styleId="Paragraphedeliste1" w:customStyle="1">
    <w:name w:val="Paragraphe de liste1"/>
    <w:basedOn w:val="Normal"/>
    <w:rsid w:val="002F65FB"/>
    <w:pPr>
      <w:ind w:left="720"/>
      <w:contextualSpacing/>
    </w:pPr>
    <w:rPr>
      <w:rFonts w:eastAsia="Times New Roman"/>
      <w:lang w:bidi="fr-FR"/>
    </w:rPr>
  </w:style>
  <w:style w:type="paragraph" w:styleId="Paragraphedeliste">
    <w:name w:val="List Paragraph"/>
    <w:basedOn w:val="Normal"/>
    <w:uiPriority w:val="34"/>
    <w:qFormat/>
    <w:rsid w:val="002F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hel/Library/CloudStorage/OneDrive-Bibliothe&#768;quespartage&#769;es-swiss-solidarity.org/CB%20-%20CB/01-%20Admin/01%20Navette/Corporate%20identity/Template%20Word%202024/04_IT/CdB-Doc-Modele-IT.dotx" TargetMode="External"/></Relationships>
</file>

<file path=word/theme/theme1.xml><?xml version="1.0" encoding="utf-8"?>
<a:theme xmlns:a="http://schemas.openxmlformats.org/drawingml/2006/main" name="ChaineDuBonheur_Office">
  <a:themeElements>
    <a:clrScheme name="ChaineduBonheur_Colors">
      <a:dk1>
        <a:srgbClr val="050809"/>
      </a:dk1>
      <a:lt1>
        <a:srgbClr val="FFFFFF"/>
      </a:lt1>
      <a:dk2>
        <a:srgbClr val="276861"/>
      </a:dk2>
      <a:lt2>
        <a:srgbClr val="D3D2CE"/>
      </a:lt2>
      <a:accent1>
        <a:srgbClr val="E82340"/>
      </a:accent1>
      <a:accent2>
        <a:srgbClr val="E99DA7"/>
      </a:accent2>
      <a:accent3>
        <a:srgbClr val="688D89"/>
      </a:accent3>
      <a:accent4>
        <a:srgbClr val="CCD7D7"/>
      </a:accent4>
      <a:accent5>
        <a:srgbClr val="AAA59A"/>
      </a:accent5>
      <a:accent6>
        <a:srgbClr val="E9E9E5"/>
      </a:accent6>
      <a:hlink>
        <a:srgbClr val="0563C1"/>
      </a:hlink>
      <a:folHlink>
        <a:srgbClr val="954F72"/>
      </a:folHlink>
    </a:clrScheme>
    <a:fontScheme name="SuisseIntl">
      <a:majorFont>
        <a:latin typeface="SuisseIntl-Regular"/>
        <a:ea typeface=""/>
        <a:cs typeface=""/>
      </a:majorFont>
      <a:minorFont>
        <a:latin typeface="SuisseIntl-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haineDuBonheur_Office" id="{9ED22975-2D82-414E-8FEE-41879F464C97}" vid="{296E0617-B1A6-3744-BF85-8B66A4B0942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0797B14F9B542A1CCC99FE3E373BE" ma:contentTypeVersion="18" ma:contentTypeDescription="Crée un document." ma:contentTypeScope="" ma:versionID="99dba37f425e6d5f1de8951753f14f77">
  <xsd:schema xmlns:xsd="http://www.w3.org/2001/XMLSchema" xmlns:xs="http://www.w3.org/2001/XMLSchema" xmlns:p="http://schemas.microsoft.com/office/2006/metadata/properties" xmlns:ns2="53b3449c-d25c-473e-b9a4-1ce9bc3e5916" xmlns:ns3="3558b228-6c15-4ce1-a95f-09cb3c4b27bb" targetNamespace="http://schemas.microsoft.com/office/2006/metadata/properties" ma:root="true" ma:fieldsID="d8e30afd71fd9436299a87ad9bec164e" ns2:_="" ns3:_="">
    <xsd:import namespace="53b3449c-d25c-473e-b9a4-1ce9bc3e5916"/>
    <xsd:import namespace="3558b228-6c15-4ce1-a95f-09cb3c4b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449c-d25c-473e-b9a4-1ce9bc3e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54a8a713-1923-44aa-bc10-4071f951a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b228-6c15-4ce1-a95f-09cb3c4b27b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551d14-51c1-4e7e-808d-cd3eace87514}" ma:internalName="TaxCatchAll" ma:showField="CatchAllData" ma:web="3558b228-6c15-4ce1-a95f-09cb3c4b2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3449c-d25c-473e-b9a4-1ce9bc3e5916">
      <Terms xmlns="http://schemas.microsoft.com/office/infopath/2007/PartnerControls"/>
    </lcf76f155ced4ddcb4097134ff3c332f>
    <TaxCatchAll xmlns="3558b228-6c15-4ce1-a95f-09cb3c4b27bb" xsi:nil="true"/>
    <_Flow_SignoffStatus xmlns="53b3449c-d25c-473e-b9a4-1ce9bc3e5916" xsi:nil="true"/>
  </documentManagement>
</p:properties>
</file>

<file path=customXml/itemProps1.xml><?xml version="1.0" encoding="utf-8"?>
<ds:datastoreItem xmlns:ds="http://schemas.openxmlformats.org/officeDocument/2006/customXml" ds:itemID="{FCC90284-452E-5848-AF3B-53ADFB721F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484F96-1BF6-4532-B471-F0BA52F5B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E1285-D302-4F6B-9F58-6B6AB8378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3449c-d25c-473e-b9a4-1ce9bc3e5916"/>
    <ds:schemaRef ds:uri="3558b228-6c15-4ce1-a95f-09cb3c4b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1A73D1-34AA-4725-9DD1-ED9760C8A4D2}">
  <ds:schemaRefs>
    <ds:schemaRef ds:uri="http://schemas.microsoft.com/office/2006/metadata/properties"/>
    <ds:schemaRef ds:uri="http://schemas.microsoft.com/office/infopath/2007/PartnerControls"/>
    <ds:schemaRef ds:uri="53b3449c-d25c-473e-b9a4-1ce9bc3e5916"/>
    <ds:schemaRef ds:uri="3558b228-6c15-4ce1-a95f-09cb3c4b27b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CdB-Doc-Modele-IT.dotx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Rahel Bucher</dc:creator>
  <keywords/>
  <dc:description/>
  <lastModifiedBy>Stefanie Werder</lastModifiedBy>
  <revision>5</revision>
  <lastPrinted>2024-10-18T09:05:00.0000000Z</lastPrinted>
  <dcterms:created xsi:type="dcterms:W3CDTF">2025-01-30T13:08:00.0000000Z</dcterms:created>
  <dcterms:modified xsi:type="dcterms:W3CDTF">2025-02-21T14:20:36.4175504Z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0x0101004350797B14F9B542A1CCC99FE3E373BE</vt:lpwstr>
  </property>
  <property fmtid="{D5CDD505-2E9C-101B-9397-08002B2CF9AE}" pid="3" name="MediaServiceImageTags">
    <vt:lpwstr/>
  </property>
</Properties>
</file>