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D4756E" w:rsidR="00711AA1" w:rsidP="00711AA1" w:rsidRDefault="00711AA1" w14:paraId="3FA45E4B" w14:textId="77777777">
      <w:pPr>
        <w:pStyle w:val="CBTitre"/>
        <w:spacing w:after="0" w:line="240" w:lineRule="auto"/>
        <w:outlineLvl w:val="0"/>
        <w:rPr>
          <w:rFonts w:asciiTheme="minorHAnsi" w:hAnsiTheme="minorHAnsi" w:cstheme="minorHAnsi"/>
          <w:lang w:val="it-IT"/>
        </w:rPr>
      </w:pPr>
      <w:r w:rsidRPr="00D4756E">
        <w:rPr>
          <w:rFonts w:asciiTheme="minorHAnsi" w:hAnsiTheme="minorHAnsi" w:cstheme="minorHAnsi"/>
          <w:lang w:val="it-IT"/>
        </w:rPr>
        <w:t>MODULO DI RICHIESTA INTRODUTTIVO</w:t>
      </w:r>
    </w:p>
    <w:p w:rsidRPr="00D4756E" w:rsidR="00711AA1" w:rsidP="768C8FE5" w:rsidRDefault="00711AA1" w14:paraId="1FC24B79" w14:textId="70E02761">
      <w:pPr>
        <w:pStyle w:val="CBTitre"/>
        <w:spacing w:after="360"/>
        <w:outlineLvl w:val="0"/>
        <w:rPr>
          <w:rFonts w:ascii="SuisseIntl-Light" w:hAnsi="SuisseIntl-Light" w:cs="SuisseIntl-Light" w:asciiTheme="minorAscii" w:hAnsiTheme="minorAscii" w:cstheme="minorAscii"/>
          <w:lang w:val="it-IT"/>
        </w:rPr>
      </w:pPr>
      <w:r w:rsidRPr="768C8FE5" w:rsidR="00711AA1">
        <w:rPr>
          <w:rFonts w:ascii="SuisseIntl-Light" w:hAnsi="SuisseIntl-Light" w:cs="SuisseIntl-Light" w:asciiTheme="minorAscii" w:hAnsiTheme="minorAscii" w:cstheme="minorAscii"/>
          <w:lang w:val="it-IT"/>
        </w:rPr>
        <w:t xml:space="preserve">ORGANIZZAZIONI PARTNER </w:t>
      </w:r>
      <w:r w:rsidRPr="768C8FE5" w:rsidR="00711AA1">
        <w:rPr>
          <w:rFonts w:ascii="SuisseIntl-Light" w:hAnsi="SuisseIntl-Light" w:cs="SuisseIntl-Light" w:asciiTheme="minorAscii" w:hAnsiTheme="minorAscii" w:cstheme="minorAscii"/>
          <w:lang w:val="it-IT"/>
        </w:rPr>
        <w:t>D</w:t>
      </w:r>
      <w:r w:rsidRPr="768C8FE5" w:rsidR="4F8F9AF7">
        <w:rPr>
          <w:rFonts w:ascii="SuisseIntl-Light" w:hAnsi="SuisseIntl-Light" w:cs="SuisseIntl-Light" w:asciiTheme="minorAscii" w:hAnsiTheme="minorAscii" w:cstheme="minorAscii"/>
          <w:lang w:val="it-IT"/>
        </w:rPr>
        <w:t>ELL’</w:t>
      </w:r>
      <w:r w:rsidRPr="768C8FE5" w:rsidR="00711AA1">
        <w:rPr>
          <w:rFonts w:ascii="SuisseIntl-Light" w:hAnsi="SuisseIntl-Light" w:cs="SuisseIntl-Light" w:asciiTheme="minorAscii" w:hAnsiTheme="minorAscii" w:cstheme="minorAscii"/>
          <w:lang w:val="it-IT"/>
        </w:rPr>
        <w:t>AZIONE SOCIALE</w:t>
      </w:r>
      <w:r w:rsidRPr="768C8FE5" w:rsidR="00711AA1">
        <w:rPr>
          <w:rFonts w:ascii="SuisseIntl-Light" w:hAnsi="SuisseIntl-Light" w:cs="SuisseIntl-Light" w:asciiTheme="minorAscii" w:hAnsiTheme="minorAscii" w:cstheme="minorAscii"/>
          <w:lang w:val="it-IT"/>
        </w:rPr>
        <w:t xml:space="preserve"> IN SVIZZERA</w:t>
      </w:r>
    </w:p>
    <w:p w:rsidRPr="00D4756E" w:rsidR="00711AA1" w:rsidP="00711AA1" w:rsidRDefault="00711AA1" w14:paraId="7BD62DD5" w14:textId="77777777">
      <w:pPr>
        <w:pStyle w:val="Paragraphedeliste1"/>
        <w:numPr>
          <w:ilvl w:val="0"/>
          <w:numId w:val="3"/>
        </w:numPr>
        <w:spacing w:before="120" w:after="120"/>
        <w:rPr>
          <w:rFonts w:asciiTheme="minorHAnsi" w:hAnsiTheme="minorHAnsi" w:cstheme="minorHAnsi"/>
          <w:caps/>
          <w:sz w:val="20"/>
          <w:szCs w:val="20"/>
          <w:lang w:val="it-IT"/>
        </w:rPr>
      </w:pPr>
      <w:r w:rsidRPr="00D4756E">
        <w:rPr>
          <w:rFonts w:asciiTheme="minorHAnsi" w:hAnsiTheme="minorHAnsi" w:cstheme="minorHAnsi"/>
          <w:caps/>
          <w:sz w:val="20"/>
          <w:szCs w:val="20"/>
          <w:lang w:val="it-IT"/>
        </w:rPr>
        <w:t>Informazioni sull’organizzazione</w:t>
      </w:r>
    </w:p>
    <w:p w:rsidRPr="00D4756E" w:rsidR="00711AA1" w:rsidP="00711AA1" w:rsidRDefault="00711AA1" w14:paraId="62A92C27" w14:textId="77777777">
      <w:pPr>
        <w:pStyle w:val="Paragraphedeliste1"/>
        <w:spacing w:before="120" w:after="120"/>
        <w:ind w:left="0"/>
        <w:rPr>
          <w:rFonts w:asciiTheme="minorHAnsi" w:hAnsiTheme="minorHAnsi" w:cstheme="minorHAnsi"/>
          <w:caps/>
          <w:sz w:val="20"/>
          <w:szCs w:val="20"/>
          <w:lang w:val="it-IT"/>
        </w:rPr>
      </w:pPr>
    </w:p>
    <w:tbl>
      <w:tblPr>
        <w:tblW w:w="8899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ook w:val="00A0" w:firstRow="1" w:lastRow="0" w:firstColumn="1" w:lastColumn="0" w:noHBand="0" w:noVBand="0"/>
      </w:tblPr>
      <w:tblGrid>
        <w:gridCol w:w="2441"/>
        <w:gridCol w:w="6458"/>
      </w:tblGrid>
      <w:tr w:rsidRPr="00D4756E" w:rsidR="00711AA1" w:rsidTr="00770F85" w14:paraId="3EF7424D" w14:textId="77777777">
        <w:tc>
          <w:tcPr>
            <w:tcW w:w="2441" w:type="dxa"/>
          </w:tcPr>
          <w:p w:rsidRPr="00D4756E" w:rsidR="00711AA1" w:rsidP="00770F85" w:rsidRDefault="00711AA1" w14:paraId="0F0FC40A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00000"/>
                <w:sz w:val="20"/>
                <w:lang w:val="it-IT"/>
              </w:rPr>
              <w:t xml:space="preserve">Nome dell’organizzazione </w:t>
            </w:r>
          </w:p>
        </w:tc>
        <w:tc>
          <w:tcPr>
            <w:tcW w:w="6458" w:type="dxa"/>
          </w:tcPr>
          <w:p w:rsidRPr="00D4756E" w:rsidR="00711AA1" w:rsidP="00770F85" w:rsidRDefault="00711AA1" w14:paraId="6AE06E60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00770F85" w14:paraId="2DBCC53E" w14:textId="77777777">
        <w:tc>
          <w:tcPr>
            <w:tcW w:w="2441" w:type="dxa"/>
          </w:tcPr>
          <w:p w:rsidRPr="00D4756E" w:rsidR="00711AA1" w:rsidP="00770F85" w:rsidRDefault="00711AA1" w14:paraId="2EB74D54" w14:textId="77777777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00000"/>
                <w:sz w:val="20"/>
                <w:lang w:val="it-IT"/>
              </w:rPr>
              <w:t>Cantone</w:t>
            </w:r>
          </w:p>
        </w:tc>
        <w:tc>
          <w:tcPr>
            <w:tcW w:w="6458" w:type="dxa"/>
          </w:tcPr>
          <w:p w:rsidRPr="00D4756E" w:rsidR="00711AA1" w:rsidP="00770F85" w:rsidRDefault="00711AA1" w14:paraId="491E62B0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00770F85" w14:paraId="21810F27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441" w:type="dxa"/>
            <w:tcBorders>
              <w:top w:val="single" w:color="050809" w:themeColor="text1" w:sz="4" w:space="0"/>
              <w:left w:val="single" w:color="050809" w:themeColor="text1" w:sz="4" w:space="0"/>
              <w:bottom w:val="single" w:color="auto" w:sz="4" w:space="0"/>
              <w:right w:val="single" w:color="050809" w:themeColor="text1" w:sz="4" w:space="0"/>
            </w:tcBorders>
          </w:tcPr>
          <w:p w:rsidRPr="00D4756E" w:rsidR="00711AA1" w:rsidP="00770F85" w:rsidRDefault="00711AA1" w14:paraId="3DE7A40E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00000"/>
                <w:sz w:val="20"/>
                <w:lang w:val="it-IT"/>
              </w:rPr>
              <w:t>Sito web</w:t>
            </w:r>
          </w:p>
        </w:tc>
        <w:tc>
          <w:tcPr>
            <w:tcW w:w="6458" w:type="dxa"/>
            <w:tcBorders>
              <w:top w:val="single" w:color="050809" w:themeColor="text1" w:sz="4" w:space="0"/>
              <w:left w:val="single" w:color="050809" w:themeColor="text1" w:sz="4" w:space="0"/>
              <w:bottom w:val="single" w:color="auto" w:sz="4" w:space="0"/>
              <w:right w:val="single" w:color="050809" w:themeColor="text1" w:sz="4" w:space="0"/>
            </w:tcBorders>
          </w:tcPr>
          <w:p w:rsidRPr="00D4756E" w:rsidR="00711AA1" w:rsidP="00770F85" w:rsidRDefault="00711AA1" w14:paraId="7A8D8054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00770F85" w14:paraId="63FEC8B6" w14:textId="77777777">
        <w:trPr>
          <w:trHeight w:val="288"/>
        </w:trPr>
        <w:tc>
          <w:tcPr>
            <w:tcW w:w="2441" w:type="dxa"/>
            <w:tcBorders>
              <w:top w:val="single" w:color="auto" w:sz="4" w:space="0"/>
            </w:tcBorders>
          </w:tcPr>
          <w:p w:rsidRPr="00D4756E" w:rsidR="00711AA1" w:rsidP="00770F85" w:rsidRDefault="00711AA1" w14:paraId="6F2F0F93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Dati persona di contatto</w:t>
            </w:r>
          </w:p>
        </w:tc>
        <w:tc>
          <w:tcPr>
            <w:tcW w:w="6458" w:type="dxa"/>
            <w:tcBorders>
              <w:top w:val="single" w:color="auto" w:sz="4" w:space="0"/>
            </w:tcBorders>
          </w:tcPr>
          <w:p w:rsidRPr="00D4756E" w:rsidR="00711AA1" w:rsidP="00770F85" w:rsidRDefault="00711AA1" w14:paraId="7B757462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</w:tbl>
    <w:p w:rsidRPr="00D4756E" w:rsidR="00711AA1" w:rsidP="00711AA1" w:rsidRDefault="00711AA1" w14:paraId="4066EAB9" w14:textId="77777777">
      <w:pPr>
        <w:pStyle w:val="Paragraphedeliste1"/>
        <w:spacing w:before="120" w:after="120"/>
        <w:ind w:left="0"/>
        <w:rPr>
          <w:rFonts w:asciiTheme="minorHAnsi" w:hAnsiTheme="minorHAnsi" w:cstheme="minorHAnsi"/>
          <w:caps/>
          <w:sz w:val="20"/>
          <w:szCs w:val="20"/>
          <w:lang w:val="it-IT"/>
        </w:rPr>
      </w:pPr>
    </w:p>
    <w:p w:rsidRPr="00DB3127" w:rsidR="00711AA1" w:rsidP="00711AA1" w:rsidRDefault="00711AA1" w14:paraId="474797AB" w14:textId="77777777">
      <w:pPr>
        <w:pStyle w:val="CBCorpsdetexte"/>
        <w:rPr>
          <w:rFonts w:asciiTheme="minorHAnsi" w:hAnsiTheme="minorHAnsi" w:cstheme="minorHAnsi"/>
          <w:color w:val="050809" w:themeColor="text1"/>
          <w:sz w:val="20"/>
          <w:lang w:val="it-IT"/>
        </w:rPr>
      </w:pPr>
      <w:r w:rsidRPr="00DB3127">
        <w:rPr>
          <w:rFonts w:asciiTheme="minorHAnsi" w:hAnsiTheme="minorHAnsi" w:cstheme="minorHAnsi"/>
          <w:color w:val="050809" w:themeColor="text1"/>
          <w:sz w:val="20"/>
          <w:lang w:val="it-IT"/>
        </w:rPr>
        <w:t>Vogliate per cortesia attestare l’adempimento dei seguenti requisiti da parte della vostra organizzazione:</w:t>
      </w:r>
    </w:p>
    <w:tbl>
      <w:tblPr>
        <w:tblW w:w="8931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6464"/>
        <w:gridCol w:w="750"/>
        <w:gridCol w:w="1025"/>
      </w:tblGrid>
      <w:tr w:rsidRPr="00D4756E" w:rsidR="00711AA1" w:rsidTr="00770F85" w14:paraId="2C38E6D7" w14:textId="77777777">
        <w:tc>
          <w:tcPr>
            <w:tcW w:w="691" w:type="dxa"/>
          </w:tcPr>
          <w:p w:rsidRPr="00D4756E" w:rsidR="00711AA1" w:rsidP="00770F85" w:rsidRDefault="00711AA1" w14:paraId="20925A82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Nr.</w:t>
            </w:r>
          </w:p>
        </w:tc>
        <w:tc>
          <w:tcPr>
            <w:tcW w:w="6465" w:type="dxa"/>
          </w:tcPr>
          <w:p w:rsidRPr="00D4756E" w:rsidR="00711AA1" w:rsidP="00770F85" w:rsidRDefault="00711AA1" w14:paraId="29A6E978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REQUISITI</w:t>
            </w:r>
          </w:p>
        </w:tc>
        <w:tc>
          <w:tcPr>
            <w:tcW w:w="750" w:type="dxa"/>
          </w:tcPr>
          <w:p w:rsidRPr="00D4756E" w:rsidR="00711AA1" w:rsidP="00770F85" w:rsidRDefault="00711AA1" w14:paraId="03577BEF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SÌ</w:t>
            </w:r>
          </w:p>
        </w:tc>
        <w:tc>
          <w:tcPr>
            <w:tcW w:w="1025" w:type="dxa"/>
          </w:tcPr>
          <w:p w:rsidRPr="00D4756E" w:rsidR="00711AA1" w:rsidP="00770F85" w:rsidRDefault="00711AA1" w14:paraId="4E3A4369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NO</w:t>
            </w:r>
          </w:p>
        </w:tc>
      </w:tr>
      <w:tr w:rsidRPr="00CD4932" w:rsidR="00711AA1" w:rsidTr="00770F85" w14:paraId="7A9EFBF8" w14:textId="77777777">
        <w:trPr>
          <w:trHeight w:val="20"/>
        </w:trPr>
        <w:tc>
          <w:tcPr>
            <w:tcW w:w="692" w:type="dxa"/>
          </w:tcPr>
          <w:p w:rsidRPr="00D4756E" w:rsidR="00711AA1" w:rsidP="00770F85" w:rsidRDefault="00711AA1" w14:paraId="1DFC9BD3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1</w:t>
            </w:r>
          </w:p>
        </w:tc>
        <w:tc>
          <w:tcPr>
            <w:tcW w:w="692" w:type="dxa"/>
          </w:tcPr>
          <w:p w:rsidRPr="00D4756E" w:rsidR="00711AA1" w:rsidP="00770F85" w:rsidRDefault="00711AA1" w14:paraId="7EF2BFB2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lang w:val="it-IT"/>
              </w:rPr>
              <w:t>L’organizzazione ha sede e svolge le sue attività in Svizzera.</w:t>
            </w:r>
          </w:p>
        </w:tc>
        <w:tc>
          <w:tcPr>
            <w:tcW w:w="750" w:type="dxa"/>
          </w:tcPr>
          <w:p w:rsidRPr="00D4756E" w:rsidR="00711AA1" w:rsidP="00770F85" w:rsidRDefault="00711AA1" w14:paraId="41B10BE5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</w:tcPr>
          <w:p w:rsidRPr="00D4756E" w:rsidR="00711AA1" w:rsidP="00770F85" w:rsidRDefault="00711AA1" w14:paraId="4022302D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711AA1" w:rsidR="00711AA1" w:rsidTr="00770F85" w14:paraId="57697FE5" w14:textId="77777777">
        <w:trPr>
          <w:trHeight w:val="333"/>
        </w:trPr>
        <w:tc>
          <w:tcPr>
            <w:tcW w:w="692" w:type="dxa"/>
            <w:vAlign w:val="center"/>
          </w:tcPr>
          <w:p w:rsidRPr="00D4756E" w:rsidR="00711AA1" w:rsidP="00770F85" w:rsidRDefault="00711AA1" w14:paraId="40356031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2</w:t>
            </w:r>
          </w:p>
        </w:tc>
        <w:tc>
          <w:tcPr>
            <w:tcW w:w="692" w:type="dxa"/>
          </w:tcPr>
          <w:p w:rsidRPr="00D4756E" w:rsidR="00711AA1" w:rsidP="00770F85" w:rsidRDefault="00711AA1" w14:paraId="5AB7FE75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L’organizzazione è di diritto privato.</w:t>
            </w:r>
          </w:p>
        </w:tc>
        <w:tc>
          <w:tcPr>
            <w:tcW w:w="750" w:type="dxa"/>
            <w:vAlign w:val="center"/>
          </w:tcPr>
          <w:p w:rsidRPr="00D4756E" w:rsidR="00711AA1" w:rsidP="00770F85" w:rsidRDefault="00711AA1" w14:paraId="5FA9B35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  <w:vAlign w:val="center"/>
          </w:tcPr>
          <w:p w:rsidRPr="00D4756E" w:rsidR="00711AA1" w:rsidP="00770F85" w:rsidRDefault="00711AA1" w14:paraId="0C5296A2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711AA1" w:rsidR="00711AA1" w:rsidTr="00770F85" w14:paraId="6BCE7052" w14:textId="77777777">
        <w:trPr>
          <w:trHeight w:val="20"/>
        </w:trPr>
        <w:tc>
          <w:tcPr>
            <w:tcW w:w="692" w:type="dxa"/>
            <w:vAlign w:val="center"/>
          </w:tcPr>
          <w:p w:rsidRPr="00D4756E" w:rsidR="00711AA1" w:rsidP="00770F85" w:rsidRDefault="00711AA1" w14:paraId="055C5321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3</w:t>
            </w:r>
          </w:p>
        </w:tc>
        <w:tc>
          <w:tcPr>
            <w:tcW w:w="692" w:type="dxa"/>
          </w:tcPr>
          <w:p w:rsidRPr="00D4756E" w:rsidR="00711AA1" w:rsidP="00770F85" w:rsidRDefault="00711AA1" w14:paraId="41EDD1C9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lang w:val="it-IT"/>
              </w:rPr>
              <w:t>L’organizzazione non ha scopo di lucro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.</w:t>
            </w:r>
          </w:p>
        </w:tc>
        <w:tc>
          <w:tcPr>
            <w:tcW w:w="750" w:type="dxa"/>
            <w:vAlign w:val="center"/>
          </w:tcPr>
          <w:p w:rsidRPr="00D4756E" w:rsidR="00711AA1" w:rsidP="00770F85" w:rsidRDefault="00711AA1" w14:paraId="5B95D9B8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  <w:vAlign w:val="center"/>
          </w:tcPr>
          <w:p w:rsidRPr="00D4756E" w:rsidR="00711AA1" w:rsidP="00770F85" w:rsidRDefault="00711AA1" w14:paraId="1ECE4F8C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D4756E" w:rsidR="00711AA1" w:rsidTr="00770F85" w14:paraId="23F49F8A" w14:textId="77777777">
        <w:trPr>
          <w:trHeight w:val="20"/>
        </w:trPr>
        <w:tc>
          <w:tcPr>
            <w:tcW w:w="692" w:type="dxa"/>
          </w:tcPr>
          <w:p w:rsidRPr="00D4756E" w:rsidR="00711AA1" w:rsidP="00770F85" w:rsidRDefault="00711AA1" w14:paraId="69B7D80C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4</w:t>
            </w:r>
          </w:p>
        </w:tc>
        <w:tc>
          <w:tcPr>
            <w:tcW w:w="692" w:type="dxa"/>
          </w:tcPr>
          <w:p w:rsidRPr="00D4756E" w:rsidR="00711AA1" w:rsidP="00770F85" w:rsidRDefault="00711AA1" w14:paraId="4CE83188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lang w:val="it-IT"/>
              </w:rPr>
              <w:t>L’organizzazione ha un attestato di pubblica utilità (in caso contrario, dopo approvazione, questo dovrà essere richiesto per la seconda fase)</w:t>
            </w:r>
          </w:p>
          <w:p w:rsidRPr="00D4756E" w:rsidR="00711AA1" w:rsidP="00770F85" w:rsidRDefault="00711AA1" w14:paraId="02C0FAD6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  <w:t xml:space="preserve">Allegare l’attestato. </w:t>
            </w:r>
          </w:p>
        </w:tc>
        <w:tc>
          <w:tcPr>
            <w:tcW w:w="750" w:type="dxa"/>
            <w:vAlign w:val="center"/>
          </w:tcPr>
          <w:p w:rsidRPr="00D4756E" w:rsidR="00711AA1" w:rsidP="00770F85" w:rsidRDefault="00711AA1" w14:paraId="4063A1B5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  <w:vAlign w:val="center"/>
          </w:tcPr>
          <w:p w:rsidRPr="00D4756E" w:rsidR="00711AA1" w:rsidP="00770F85" w:rsidRDefault="00711AA1" w14:paraId="493F7EE9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711AA1" w:rsidR="00711AA1" w:rsidTr="00770F85" w14:paraId="50FAAA83" w14:textId="77777777">
        <w:trPr>
          <w:trHeight w:val="20"/>
        </w:trPr>
        <w:tc>
          <w:tcPr>
            <w:tcW w:w="692" w:type="dxa"/>
          </w:tcPr>
          <w:p w:rsidRPr="00D4756E" w:rsidR="00711AA1" w:rsidP="00770F85" w:rsidRDefault="00711AA1" w14:paraId="7A994460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5</w:t>
            </w:r>
          </w:p>
        </w:tc>
        <w:tc>
          <w:tcPr>
            <w:tcW w:w="692" w:type="dxa"/>
          </w:tcPr>
          <w:p w:rsidRPr="00D4756E" w:rsidR="00711AA1" w:rsidP="00770F85" w:rsidRDefault="00711AA1" w14:paraId="64E10F82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cs="Arial"/>
                <w:sz w:val="20"/>
                <w:szCs w:val="20"/>
                <w:lang w:val="it-IT"/>
              </w:rPr>
              <w:t xml:space="preserve">L'organizzazione </w:t>
            </w:r>
            <w:r>
              <w:rPr>
                <w:rFonts w:cs="Arial"/>
                <w:sz w:val="20"/>
                <w:szCs w:val="20"/>
                <w:lang w:val="it-IT"/>
              </w:rPr>
              <w:t>garantisce il seguito</w:t>
            </w:r>
            <w:r w:rsidRPr="00D4756E">
              <w:rPr>
                <w:rFonts w:cs="Arial"/>
                <w:sz w:val="20"/>
                <w:szCs w:val="20"/>
                <w:lang w:val="it-IT"/>
              </w:rPr>
              <w:t xml:space="preserve"> del </w:t>
            </w:r>
            <w:r>
              <w:rPr>
                <w:rFonts w:cs="Arial"/>
                <w:sz w:val="20"/>
                <w:szCs w:val="20"/>
                <w:lang w:val="it-IT"/>
              </w:rPr>
              <w:t>programma</w:t>
            </w:r>
            <w:r w:rsidRPr="00D4756E">
              <w:rPr>
                <w:rFonts w:cs="Arial"/>
                <w:sz w:val="20"/>
                <w:szCs w:val="20"/>
                <w:lang w:val="it-IT"/>
              </w:rPr>
              <w:t xml:space="preserve"> e </w:t>
            </w:r>
            <w:r>
              <w:rPr>
                <w:rFonts w:cs="Arial"/>
                <w:sz w:val="20"/>
                <w:szCs w:val="20"/>
                <w:lang w:val="it-IT"/>
              </w:rPr>
              <w:t>l’impiego ottimale</w:t>
            </w:r>
            <w:r w:rsidRPr="00D4756E">
              <w:rPr>
                <w:rFonts w:cs="Arial"/>
                <w:sz w:val="20"/>
                <w:szCs w:val="20"/>
                <w:lang w:val="it-IT"/>
              </w:rPr>
              <w:t xml:space="preserve"> dei fondi</w:t>
            </w: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750" w:type="dxa"/>
            <w:vAlign w:val="center"/>
          </w:tcPr>
          <w:p w:rsidRPr="00D4756E" w:rsidR="00711AA1" w:rsidP="00770F85" w:rsidRDefault="00711AA1" w14:paraId="291CD900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  <w:vAlign w:val="center"/>
          </w:tcPr>
          <w:p w:rsidRPr="00D4756E" w:rsidR="00711AA1" w:rsidP="00770F85" w:rsidRDefault="00711AA1" w14:paraId="52BDA89F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711AA1" w:rsidR="00711AA1" w:rsidTr="00770F85" w14:paraId="20607E6D" w14:textId="77777777">
        <w:trPr>
          <w:trHeight w:val="20"/>
        </w:trPr>
        <w:tc>
          <w:tcPr>
            <w:tcW w:w="692" w:type="dxa"/>
          </w:tcPr>
          <w:p w:rsidRPr="00D4756E" w:rsidR="00711AA1" w:rsidP="00770F85" w:rsidRDefault="00711AA1" w14:paraId="3B6C39C2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6</w:t>
            </w:r>
          </w:p>
        </w:tc>
        <w:tc>
          <w:tcPr>
            <w:tcW w:w="692" w:type="dxa"/>
          </w:tcPr>
          <w:p w:rsidRPr="00D4756E" w:rsidR="00711AA1" w:rsidP="00770F85" w:rsidRDefault="00711AA1" w14:paraId="41F09CF8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cs="Arial"/>
                <w:sz w:val="20"/>
                <w:szCs w:val="20"/>
                <w:lang w:val="it-IT"/>
              </w:rPr>
              <w:t>L'organizzazione rispetta le norme contabili in vigore e sottostà a una verifica annuale dei conti</w:t>
            </w: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750" w:type="dxa"/>
            <w:vAlign w:val="center"/>
          </w:tcPr>
          <w:p w:rsidRPr="00D4756E" w:rsidR="00711AA1" w:rsidP="00770F85" w:rsidRDefault="00711AA1" w14:paraId="46C2B999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  <w:vAlign w:val="center"/>
          </w:tcPr>
          <w:p w:rsidRPr="00D4756E" w:rsidR="00711AA1" w:rsidP="00770F85" w:rsidRDefault="00711AA1" w14:paraId="375704D0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711AA1" w:rsidR="00711AA1" w:rsidTr="00770F85" w14:paraId="4D9C5FF6" w14:textId="77777777">
        <w:trPr>
          <w:trHeight w:val="20"/>
        </w:trPr>
        <w:tc>
          <w:tcPr>
            <w:tcW w:w="692" w:type="dxa"/>
          </w:tcPr>
          <w:p w:rsidRPr="00D4756E" w:rsidR="00711AA1" w:rsidP="00770F85" w:rsidRDefault="00711AA1" w14:paraId="30DECD6D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7</w:t>
            </w:r>
          </w:p>
        </w:tc>
        <w:tc>
          <w:tcPr>
            <w:tcW w:w="692" w:type="dxa"/>
          </w:tcPr>
          <w:p w:rsidRPr="00D4756E" w:rsidR="00711AA1" w:rsidP="00770F85" w:rsidRDefault="00711AA1" w14:paraId="6E7BA06B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D4756E">
              <w:rPr>
                <w:rFonts w:cs="Arial"/>
                <w:sz w:val="20"/>
                <w:szCs w:val="20"/>
                <w:lang w:val="it-IT"/>
              </w:rPr>
              <w:t xml:space="preserve">L’organizzazione persegue un obiettivo sociale a favore dei beneficiari senza discriminazione di razza, religione, appartenenza politica, ecc. I </w:t>
            </w:r>
            <w:r>
              <w:rPr>
                <w:rFonts w:cs="Arial"/>
                <w:sz w:val="20"/>
                <w:szCs w:val="20"/>
                <w:lang w:val="it-IT"/>
              </w:rPr>
              <w:t>programmi</w:t>
            </w:r>
            <w:r w:rsidRPr="00D4756E">
              <w:rPr>
                <w:rFonts w:cs="Arial"/>
                <w:sz w:val="20"/>
                <w:szCs w:val="20"/>
                <w:lang w:val="it-IT"/>
              </w:rPr>
              <w:t xml:space="preserve"> non vengono utilizzati in nessun caso a fini di propaganda religiosa, politica o scopi diversi dall’aiuto (non discriminazione, imparzialità, neutralità, indipendenza).</w:t>
            </w:r>
          </w:p>
        </w:tc>
        <w:tc>
          <w:tcPr>
            <w:tcW w:w="750" w:type="dxa"/>
            <w:vAlign w:val="center"/>
          </w:tcPr>
          <w:p w:rsidRPr="00D4756E" w:rsidR="00711AA1" w:rsidP="00770F85" w:rsidRDefault="00711AA1" w14:paraId="17C61033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  <w:vAlign w:val="center"/>
          </w:tcPr>
          <w:p w:rsidRPr="00D4756E" w:rsidR="00711AA1" w:rsidP="00770F85" w:rsidRDefault="00711AA1" w14:paraId="24683A9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:rsidRPr="00D4756E" w:rsidR="00711AA1" w:rsidP="00711AA1" w:rsidRDefault="00711AA1" w14:paraId="031A478C" w14:textId="77777777">
      <w:pPr>
        <w:pStyle w:val="Paragraphedeliste1"/>
        <w:spacing w:before="120" w:after="120"/>
        <w:ind w:left="357"/>
        <w:contextualSpacing w:val="0"/>
        <w:rPr>
          <w:rFonts w:asciiTheme="minorHAnsi" w:hAnsiTheme="minorHAnsi" w:cstheme="minorHAnsi"/>
          <w:caps/>
          <w:color w:val="000000"/>
          <w:sz w:val="20"/>
          <w:szCs w:val="20"/>
          <w:lang w:val="it-IT"/>
        </w:rPr>
      </w:pPr>
    </w:p>
    <w:p w:rsidRPr="00D4756E" w:rsidR="00711AA1" w:rsidP="00711AA1" w:rsidRDefault="00711AA1" w14:paraId="22377DE8" w14:textId="77777777">
      <w:pPr>
        <w:rPr>
          <w:rFonts w:eastAsia="Times New Roman" w:asciiTheme="minorHAnsi" w:hAnsiTheme="minorHAnsi" w:cstheme="minorHAnsi"/>
          <w:caps/>
          <w:color w:val="000000"/>
          <w:sz w:val="20"/>
          <w:szCs w:val="20"/>
          <w:lang w:val="it-IT" w:bidi="fr-FR"/>
        </w:rPr>
      </w:pPr>
      <w:r w:rsidRPr="00D4756E">
        <w:rPr>
          <w:rFonts w:asciiTheme="minorHAnsi" w:hAnsiTheme="minorHAnsi" w:cstheme="minorHAnsi"/>
          <w:caps/>
          <w:color w:val="000000"/>
          <w:sz w:val="20"/>
          <w:szCs w:val="20"/>
          <w:lang w:val="it-IT"/>
        </w:rPr>
        <w:br w:type="page"/>
      </w:r>
    </w:p>
    <w:p w:rsidRPr="00D4756E" w:rsidR="00711AA1" w:rsidP="00711AA1" w:rsidRDefault="00711AA1" w14:paraId="45E60207" w14:textId="77777777">
      <w:pPr>
        <w:pStyle w:val="Paragraphedeliste1"/>
        <w:numPr>
          <w:ilvl w:val="0"/>
          <w:numId w:val="3"/>
        </w:numPr>
        <w:spacing w:before="120" w:after="120"/>
        <w:ind w:left="567" w:hanging="567"/>
        <w:rPr>
          <w:rFonts w:asciiTheme="minorHAnsi" w:hAnsiTheme="minorHAnsi" w:cstheme="minorHAnsi"/>
          <w:caps/>
          <w:color w:val="000000"/>
          <w:sz w:val="20"/>
          <w:szCs w:val="20"/>
          <w:lang w:val="it-IT"/>
        </w:rPr>
      </w:pPr>
      <w:r w:rsidRPr="00D4756E">
        <w:rPr>
          <w:rFonts w:asciiTheme="minorHAnsi" w:hAnsiTheme="minorHAnsi" w:cstheme="minorHAnsi"/>
          <w:caps/>
          <w:color w:val="050809" w:themeColor="text1"/>
          <w:sz w:val="20"/>
          <w:szCs w:val="20"/>
          <w:lang w:val="it-IT"/>
        </w:rPr>
        <w:lastRenderedPageBreak/>
        <w:t xml:space="preserve">INFORMAZIONI GENERALE </w:t>
      </w:r>
      <w:r>
        <w:rPr>
          <w:rFonts w:asciiTheme="minorHAnsi" w:hAnsiTheme="minorHAnsi" w:cstheme="minorHAnsi"/>
          <w:caps/>
          <w:color w:val="050809" w:themeColor="text1"/>
          <w:sz w:val="20"/>
          <w:szCs w:val="20"/>
          <w:lang w:val="it-IT"/>
        </w:rPr>
        <w:t>SUL PROGRAMMA</w:t>
      </w:r>
    </w:p>
    <w:tbl>
      <w:tblPr>
        <w:tblW w:w="8789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ook w:val="00A0" w:firstRow="1" w:lastRow="0" w:firstColumn="1" w:lastColumn="0" w:noHBand="0" w:noVBand="0"/>
      </w:tblPr>
      <w:tblGrid>
        <w:gridCol w:w="3079"/>
        <w:gridCol w:w="2875"/>
        <w:gridCol w:w="56"/>
        <w:gridCol w:w="1503"/>
        <w:gridCol w:w="1276"/>
      </w:tblGrid>
      <w:tr w:rsidRPr="00D4756E" w:rsidR="00711AA1" w:rsidTr="6A809532" w14:paraId="4B28912A" w14:textId="77777777">
        <w:trPr>
          <w:trHeight w:val="300"/>
        </w:trPr>
        <w:tc>
          <w:tcPr>
            <w:tcW w:w="3079" w:type="dxa"/>
            <w:tcBorders>
              <w:bottom w:val="single" w:color="auto" w:sz="4" w:space="0"/>
            </w:tcBorders>
            <w:tcMar/>
          </w:tcPr>
          <w:p w:rsidRPr="00D4756E" w:rsidR="00711AA1" w:rsidP="00770F85" w:rsidRDefault="00711AA1" w14:paraId="23E8A1BC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Nome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del programma</w:t>
            </w:r>
          </w:p>
          <w:p w:rsidRPr="00D4756E" w:rsidR="00711AA1" w:rsidP="00770F85" w:rsidRDefault="00711AA1" w14:paraId="2E915EF2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710" w:type="dxa"/>
            <w:gridSpan w:val="4"/>
            <w:tcBorders>
              <w:bottom w:val="single" w:color="auto" w:sz="4" w:space="0"/>
            </w:tcBorders>
            <w:tcMar/>
          </w:tcPr>
          <w:p w:rsidRPr="00D4756E" w:rsidR="00711AA1" w:rsidP="00770F85" w:rsidRDefault="00711AA1" w14:paraId="19F445DB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4239D499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</w:tcBorders>
            <w:tcMar/>
          </w:tcPr>
          <w:p w:rsidRPr="00D4756E" w:rsidR="00711AA1" w:rsidP="00770F85" w:rsidRDefault="00711AA1" w14:paraId="6E55D158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Il programma è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 già stat</w:t>
            </w: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o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 sostenut</w:t>
            </w: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o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 in precedenza dalla Catena della Solidarietà? Se sì: numero progetto</w:t>
            </w:r>
          </w:p>
        </w:tc>
        <w:tc>
          <w:tcPr>
            <w:tcW w:w="5710" w:type="dxa"/>
            <w:gridSpan w:val="4"/>
            <w:tcBorders>
              <w:top w:val="single" w:color="auto" w:sz="4" w:space="0"/>
            </w:tcBorders>
            <w:tcMar/>
          </w:tcPr>
          <w:p w:rsidRPr="00D4756E" w:rsidR="00711AA1" w:rsidP="00770F85" w:rsidRDefault="00711AA1" w14:paraId="6D4D1C0B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7462AB58" w14:textId="77777777">
        <w:trPr>
          <w:trHeight w:val="300"/>
        </w:trPr>
        <w:tc>
          <w:tcPr>
            <w:tcW w:w="3079" w:type="dxa"/>
            <w:tcBorders>
              <w:bottom w:val="single" w:color="auto" w:sz="4" w:space="0"/>
            </w:tcBorders>
            <w:tcMar/>
          </w:tcPr>
          <w:p w:rsidRPr="00D4756E" w:rsidR="00711AA1" w:rsidP="00770F85" w:rsidRDefault="00711AA1" w14:paraId="3F9DBC23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Da quando esiste quest</w:t>
            </w: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o programma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? 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18"/>
                <w:szCs w:val="18"/>
                <w:lang w:val="it-IT"/>
              </w:rPr>
              <w:t>(</w:t>
            </w:r>
            <w:r>
              <w:rPr>
                <w:rFonts w:asciiTheme="minorHAnsi" w:hAnsiTheme="minorHAnsi" w:cstheme="minorHAnsi"/>
                <w:color w:val="050809" w:themeColor="text1"/>
                <w:sz w:val="18"/>
                <w:szCs w:val="18"/>
                <w:lang w:val="it-IT"/>
              </w:rPr>
              <w:t>Mese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 xml:space="preserve"> e anno d’inizio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18"/>
                <w:szCs w:val="18"/>
                <w:lang w:val="it-IT"/>
              </w:rPr>
              <w:t xml:space="preserve">) </w:t>
            </w:r>
          </w:p>
          <w:p w:rsidRPr="00D4756E" w:rsidR="00711AA1" w:rsidP="00770F85" w:rsidRDefault="00711AA1" w14:paraId="21475A4A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5710" w:type="dxa"/>
            <w:gridSpan w:val="4"/>
            <w:tcBorders>
              <w:bottom w:val="single" w:color="auto" w:sz="4" w:space="0"/>
            </w:tcBorders>
            <w:tcMar/>
          </w:tcPr>
          <w:p w:rsidRPr="00D4756E" w:rsidR="00711AA1" w:rsidP="00770F85" w:rsidRDefault="00711AA1" w14:paraId="495F9EFA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D4756E" w:rsidR="00711AA1" w:rsidTr="6A809532" w14:paraId="0C3A574E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4756E" w:rsidR="00711AA1" w:rsidDel="00104AC2" w:rsidP="00770F85" w:rsidRDefault="00711AA1" w14:paraId="08543699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Si tratta di </w:t>
            </w: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un programma una tantum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? (Se esistono programmi paragonabili nella regione: nome dell’organizzazione responsabile e luogo)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21BF4727" w14:textId="77777777">
            <w:pPr>
              <w:ind w:left="63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75AEC" wp14:editId="7197CB4D">
                      <wp:simplePos x="0" y="0"/>
                      <wp:positionH relativeFrom="column">
                        <wp:posOffset>15037</wp:posOffset>
                      </wp:positionH>
                      <wp:positionV relativeFrom="paragraph">
                        <wp:posOffset>72390</wp:posOffset>
                      </wp:positionV>
                      <wp:extent cx="321013" cy="301557"/>
                      <wp:effectExtent l="0" t="0" r="9525" b="16510"/>
                      <wp:wrapNone/>
                      <wp:docPr id="17093232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711AA1" w:rsidP="00711AA1" w:rsidRDefault="00711AA1" w14:paraId="6B5A205D" w14:textId="77777777">
                                  <w:pPr>
                                    <w:rPr>
                                      <w:lang w:val="fr-CH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7E75AEC">
                      <v:stroke joinstyle="miter"/>
                      <v:path gradientshapeok="t" o:connecttype="rect"/>
                    </v:shapetype>
                    <v:shape id="Zone de texte 1" style="position:absolute;left:0;text-align:left;margin-left:1.2pt;margin-top:5.7pt;width:25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">
                      <v:textbox>
                        <w:txbxContent>
                          <w:p w:rsidRPr="00604605" w:rsidR="00711AA1" w:rsidP="00711AA1" w:rsidRDefault="00711AA1" w14:paraId="6B5A205D" w14:textId="77777777">
                            <w:pPr>
                              <w:rPr>
                                <w:lang w:val="fr-CH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4756E" w:rsidR="00711AA1" w:rsidP="00770F85" w:rsidRDefault="00711AA1" w14:paraId="42196627" w14:textId="77777777">
            <w:pPr>
              <w:ind w:left="631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SÌ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</w:tcPr>
          <w:p w:rsidRPr="00D4756E" w:rsidR="00711AA1" w:rsidP="00770F85" w:rsidRDefault="00711AA1" w14:paraId="6370CED7" w14:textId="77777777">
            <w:pPr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F3252" wp14:editId="4A1A5C7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72768</wp:posOffset>
                      </wp:positionV>
                      <wp:extent cx="321013" cy="301557"/>
                      <wp:effectExtent l="0" t="0" r="9525" b="16510"/>
                      <wp:wrapNone/>
                      <wp:docPr id="100293289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711AA1" w:rsidP="00711AA1" w:rsidRDefault="00711AA1" w14:paraId="25857DEB" w14:textId="7777777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.4pt;margin-top:5.75pt;width:25.3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" w14:anchorId="675F3252">
                      <v:textbox>
                        <w:txbxContent>
                          <w:p w:rsidRPr="00604605" w:rsidR="00711AA1" w:rsidP="00711AA1" w:rsidRDefault="00711AA1" w14:paraId="25857DEB" w14:textId="7777777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756E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:rsidRPr="00D4756E" w:rsidR="00711AA1" w:rsidP="00770F85" w:rsidRDefault="00711AA1" w14:paraId="79BC04CA" w14:textId="77777777">
            <w:pPr>
              <w:ind w:left="563"/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lang w:val="it-IT"/>
              </w:rPr>
              <w:t>NO</w:t>
            </w:r>
          </w:p>
          <w:p w:rsidRPr="00D4756E" w:rsidR="00711AA1" w:rsidP="00770F85" w:rsidRDefault="00711AA1" w14:paraId="3D10AECC" w14:textId="77777777">
            <w:pPr>
              <w:ind w:left="563"/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  <w:p w:rsidRPr="00D4756E" w:rsidR="00711AA1" w:rsidP="00770F85" w:rsidRDefault="00711AA1" w14:paraId="440E93DD" w14:textId="77777777">
            <w:pPr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lang w:val="it-IT"/>
              </w:rPr>
              <w:t>Nome dell’organizzazione:</w:t>
            </w:r>
          </w:p>
          <w:p w:rsidRPr="00D4756E" w:rsidR="00711AA1" w:rsidP="00770F85" w:rsidRDefault="00711AA1" w14:paraId="7E4B5142" w14:textId="77777777">
            <w:pPr>
              <w:rPr>
                <w:rFonts w:asciiTheme="minorHAnsi" w:hAnsiTheme="minorHAnsi" w:cstheme="minorHAnsi"/>
                <w:lang w:val="it-IT"/>
              </w:rPr>
            </w:pPr>
          </w:p>
          <w:p w:rsidRPr="00D4756E" w:rsidR="00711AA1" w:rsidP="00770F85" w:rsidRDefault="00711AA1" w14:paraId="2A795839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lang w:val="it-IT"/>
              </w:rPr>
              <w:t xml:space="preserve">Luogo: </w:t>
            </w:r>
          </w:p>
        </w:tc>
      </w:tr>
      <w:tr w:rsidRPr="00711AA1" w:rsidR="00711AA1" w:rsidTr="6A809532" w14:paraId="3EBB4D2A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</w:tcBorders>
            <w:tcMar/>
          </w:tcPr>
          <w:p w:rsidRPr="00D4756E" w:rsidR="00711AA1" w:rsidP="6A809532" w:rsidRDefault="00711AA1" w14:paraId="35340196" w14:textId="3437CE9E">
            <w:pPr>
              <w:rPr>
                <w:rFonts w:ascii="SuisseIntl-Light" w:hAnsi="SuisseIntl-Light" w:cs="SuisseIntl-Light" w:asciiTheme="minorAscii" w:hAnsiTheme="minorAscii" w:cstheme="minorAscii"/>
                <w:color w:val="050809" w:themeColor="text1"/>
                <w:sz w:val="20"/>
                <w:szCs w:val="20"/>
                <w:lang w:val="it-IT"/>
              </w:rPr>
            </w:pPr>
            <w:r w:rsidRPr="6A809532" w:rsidR="00711AA1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20"/>
                <w:szCs w:val="20"/>
                <w:lang w:val="it-IT"/>
              </w:rPr>
              <w:t>Durata di finanziamento</w:t>
            </w:r>
            <w:r w:rsidRPr="6A809532" w:rsidR="3F32CDF5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20"/>
                <w:szCs w:val="20"/>
                <w:lang w:val="it-IT"/>
              </w:rPr>
              <w:t>: 4 anni</w:t>
            </w:r>
            <w:r w:rsidRPr="6A809532" w:rsidR="00711AA1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20"/>
                <w:szCs w:val="20"/>
                <w:lang w:val="it-IT"/>
              </w:rPr>
              <w:t xml:space="preserve"> </w:t>
            </w:r>
            <w:r w:rsidRPr="6A809532" w:rsidR="00711AA1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19"/>
                <w:szCs w:val="19"/>
                <w:lang w:val="it-IT"/>
              </w:rPr>
              <w:t>(</w:t>
            </w:r>
            <w:r w:rsidRPr="6A809532" w:rsidR="00711AA1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19"/>
                <w:szCs w:val="19"/>
                <w:lang w:val="it-IT"/>
              </w:rPr>
              <w:t xml:space="preserve">Data </w:t>
            </w:r>
            <w:r w:rsidRPr="6A809532" w:rsidR="00711AA1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19"/>
                <w:szCs w:val="19"/>
                <w:lang w:val="it-IT"/>
              </w:rPr>
              <w:t>d’inizio e di fine</w:t>
            </w:r>
            <w:r w:rsidRPr="6A809532" w:rsidR="07D3BE60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19"/>
                <w:szCs w:val="19"/>
                <w:lang w:val="it-IT"/>
              </w:rPr>
              <w:t>. Data di inizio 01.01.25 al più presto, data di fine 31.12.29 al più tardi</w:t>
            </w:r>
            <w:r w:rsidRPr="6A809532" w:rsidR="00711AA1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19"/>
                <w:szCs w:val="19"/>
                <w:lang w:val="it-IT"/>
              </w:rPr>
              <w:t>)</w:t>
            </w:r>
          </w:p>
          <w:p w:rsidRPr="00D4756E" w:rsidR="00711AA1" w:rsidP="00770F85" w:rsidRDefault="00711AA1" w14:paraId="272D9E73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5710" w:type="dxa"/>
            <w:gridSpan w:val="4"/>
            <w:tcMar/>
          </w:tcPr>
          <w:p w:rsidRPr="00D4756E" w:rsidR="00711AA1" w:rsidP="00770F85" w:rsidRDefault="00711AA1" w14:paraId="1C247C25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711AA1" w:rsidR="00711AA1" w:rsidTr="6A809532" w14:paraId="08FFB047" w14:textId="77777777">
        <w:trPr>
          <w:trHeight w:val="300"/>
        </w:trPr>
        <w:tc>
          <w:tcPr>
            <w:tcW w:w="3079" w:type="dxa"/>
            <w:tcMar/>
          </w:tcPr>
          <w:p w:rsidRPr="00D4756E" w:rsidR="00711AA1" w:rsidP="00770F85" w:rsidRDefault="00711AA1" w14:paraId="328C272A" w14:textId="77777777">
            <w:pPr>
              <w:rPr>
                <w:rFonts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Breve descrizione del profilo e del numero di beneficiari</w:t>
            </w:r>
          </w:p>
        </w:tc>
        <w:tc>
          <w:tcPr>
            <w:tcW w:w="5710" w:type="dxa"/>
            <w:gridSpan w:val="4"/>
            <w:tcMar/>
          </w:tcPr>
          <w:p w:rsidRPr="00D4756E" w:rsidR="00711AA1" w:rsidP="00770F85" w:rsidRDefault="00711AA1" w14:paraId="45C7471B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711AA1" w:rsidR="00711AA1" w:rsidTr="6A809532" w14:paraId="2FC21B61" w14:textId="77777777">
        <w:trPr>
          <w:trHeight w:val="1453"/>
        </w:trPr>
        <w:tc>
          <w:tcPr>
            <w:tcW w:w="3079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541A429F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Breve descrizione </w:t>
            </w: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del programma </w:t>
            </w: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nonché obiettivi e attività principali</w:t>
            </w:r>
          </w:p>
          <w:p w:rsidRPr="00D4756E" w:rsidR="00711AA1" w:rsidP="00770F85" w:rsidRDefault="00711AA1" w14:paraId="0E7ABBC3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710" w:type="dxa"/>
            <w:gridSpan w:val="4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D4756E" w:rsidR="00711AA1" w:rsidP="00770F85" w:rsidRDefault="00711AA1" w14:paraId="1581CDD5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5DCA6FE8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44A11827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Situazione </w:t>
            </w: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iniziale</w:t>
            </w:r>
          </w:p>
          <w:p w:rsidRPr="00D4756E" w:rsidR="00711AA1" w:rsidP="00770F85" w:rsidRDefault="00711AA1" w14:paraId="732867AE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5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D4756E" w:rsidR="00711AA1" w:rsidP="00770F85" w:rsidRDefault="00711AA1" w14:paraId="701E8468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0E5AE54E" w14:textId="77777777">
        <w:trPr>
          <w:trHeight w:val="988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4756E" w:rsidR="00711AA1" w:rsidP="00770F85" w:rsidRDefault="00711AA1" w14:paraId="3A34074D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Obiettivi principali</w:t>
            </w:r>
          </w:p>
          <w:p w:rsidRPr="00D4756E" w:rsidR="00711AA1" w:rsidP="00770F85" w:rsidRDefault="00711AA1" w14:paraId="7908DDA6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5710" w:type="dxa"/>
            <w:gridSpan w:val="4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4756E" w:rsidR="00711AA1" w:rsidP="00770F85" w:rsidRDefault="00711AA1" w14:paraId="642C30D9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7EDC4E8E" w14:textId="77777777">
        <w:trPr>
          <w:trHeight w:val="300"/>
        </w:trPr>
        <w:tc>
          <w:tcPr>
            <w:tcW w:w="3079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D4756E" w:rsidR="00711AA1" w:rsidP="00770F85" w:rsidRDefault="00711AA1" w14:paraId="501B8719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Attività</w:t>
            </w:r>
          </w:p>
          <w:p w:rsidRPr="00D4756E" w:rsidR="00711AA1" w:rsidP="00770F85" w:rsidRDefault="00711AA1" w14:paraId="4B1AB8E7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5710" w:type="dxa"/>
            <w:gridSpan w:val="4"/>
            <w:tcBorders>
              <w:top w:val="single" w:color="auto" w:sz="4" w:space="0"/>
            </w:tcBorders>
            <w:tcMar/>
          </w:tcPr>
          <w:p w:rsidRPr="00D4756E" w:rsidR="00711AA1" w:rsidP="00770F85" w:rsidRDefault="00711AA1" w14:paraId="5B344232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Pr="00711AA1" w:rsidR="00711AA1" w:rsidTr="6A809532" w14:paraId="16DA9650" w14:textId="77777777">
        <w:trPr>
          <w:trHeight w:val="300"/>
        </w:trPr>
        <w:tc>
          <w:tcPr>
            <w:tcW w:w="3079" w:type="dxa"/>
            <w:tcMar/>
          </w:tcPr>
          <w:p w:rsidRPr="00D4756E" w:rsidR="00711AA1" w:rsidP="00770F85" w:rsidRDefault="00711AA1" w14:paraId="64BE87FB" w14:textId="77777777">
            <w:pPr>
              <w:ind w:right="21"/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Contributo richiesto</w:t>
            </w:r>
          </w:p>
          <w:p w:rsidRPr="00D4756E" w:rsidR="00711AA1" w:rsidP="00770F85" w:rsidRDefault="00711AA1" w14:paraId="7C73A5AF" w14:textId="77777777">
            <w:pPr>
              <w:ind w:right="21"/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</w:pPr>
            <w:r w:rsidRPr="00D4756E"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>(per il primo anno di sostegno)</w:t>
            </w:r>
          </w:p>
          <w:p w:rsidRPr="00D4756E" w:rsidR="00711AA1" w:rsidP="00770F85" w:rsidRDefault="00711AA1" w14:paraId="7BA8344A" w14:textId="77777777">
            <w:pPr>
              <w:pStyle w:val="CBCorpsdetexte"/>
              <w:spacing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710" w:type="dxa"/>
            <w:gridSpan w:val="4"/>
            <w:tcMar/>
          </w:tcPr>
          <w:p w:rsidRPr="00D4756E" w:rsidR="00711AA1" w:rsidP="00770F85" w:rsidRDefault="00711AA1" w14:paraId="7EEAF589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D4756E" w:rsidR="00711AA1" w:rsidTr="6A809532" w14:paraId="489C60DE" w14:textId="77777777">
        <w:trPr>
          <w:trHeight w:val="255"/>
        </w:trPr>
        <w:tc>
          <w:tcPr>
            <w:tcW w:w="3079" w:type="dxa"/>
            <w:vMerge w:val="restart"/>
            <w:tcMar/>
          </w:tcPr>
          <w:p w:rsidRPr="00D4756E" w:rsidR="00711AA1" w:rsidP="00770F85" w:rsidRDefault="00711AA1" w14:paraId="5AC5332F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lang w:val="it-IT"/>
              </w:rPr>
              <w:t xml:space="preserve">A cosa serve il finanziamento richiesto? </w:t>
            </w:r>
            <w:r w:rsidRPr="00D4756E"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>(Descrizione nella seconda colonna:</w:t>
            </w:r>
            <w:r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 xml:space="preserve"> </w:t>
            </w:r>
            <w:r w:rsidRPr="00D4756E"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 xml:space="preserve">ad esempio per il salario di una collaboratrice </w:t>
            </w:r>
            <w:r w:rsidRPr="00D4756E"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lastRenderedPageBreak/>
              <w:t xml:space="preserve">assunta come terapeuta </w:t>
            </w:r>
            <w:r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 xml:space="preserve">per il programma </w:t>
            </w:r>
            <w:r w:rsidRPr="00D4756E"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>al 50% per un anno.)</w:t>
            </w:r>
          </w:p>
        </w:tc>
        <w:tc>
          <w:tcPr>
            <w:tcW w:w="44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5A496DC9" w14:textId="77777777">
            <w:pPr>
              <w:pStyle w:val="Paragraphedeliste"/>
              <w:numPr>
                <w:ilvl w:val="0"/>
                <w:numId w:val="5"/>
              </w:numPr>
              <w:ind w:left="773" w:hanging="425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lastRenderedPageBreak/>
              <w:t>Costi del personale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D4756E" w:rsidR="00711AA1" w:rsidP="00770F85" w:rsidRDefault="00711AA1" w14:paraId="4E059E72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324575F6" w14:textId="77777777">
        <w:trPr>
          <w:trHeight w:val="300"/>
        </w:trPr>
        <w:tc>
          <w:tcPr>
            <w:tcW w:w="3079" w:type="dxa"/>
            <w:vMerge/>
            <w:tcMar/>
          </w:tcPr>
          <w:p w:rsidRPr="00D4756E" w:rsidR="00711AA1" w:rsidP="00770F85" w:rsidRDefault="00711AA1" w14:paraId="323CFC3E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68A596F6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Costi materiali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D4756E" w:rsidR="00711AA1" w:rsidP="00770F85" w:rsidRDefault="00711AA1" w14:paraId="339D3D4D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43235CF7" w14:textId="77777777">
        <w:trPr>
          <w:trHeight w:val="300"/>
        </w:trPr>
        <w:tc>
          <w:tcPr>
            <w:tcW w:w="3079" w:type="dxa"/>
            <w:vMerge/>
            <w:tcMar/>
          </w:tcPr>
          <w:p w:rsidRPr="00D4756E" w:rsidR="00711AA1" w:rsidP="00770F85" w:rsidRDefault="00711AA1" w14:paraId="2DCB20AE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64B18388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Costi amministrativi e strutturali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090FEDD3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583A0AE6" w14:textId="77777777">
        <w:trPr>
          <w:trHeight w:val="300"/>
        </w:trPr>
        <w:tc>
          <w:tcPr>
            <w:tcW w:w="3079" w:type="dxa"/>
            <w:vMerge/>
            <w:tcMar/>
          </w:tcPr>
          <w:p w:rsidRPr="00D4756E" w:rsidR="00711AA1" w:rsidP="00770F85" w:rsidRDefault="00711AA1" w14:paraId="3EB25B1A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5B5DD973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Misure di comunicazione*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3A6BE4EC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711AA1" w:rsidR="00711AA1" w:rsidTr="6A809532" w14:paraId="4A985463" w14:textId="77777777">
        <w:trPr>
          <w:trHeight w:val="300"/>
        </w:trPr>
        <w:tc>
          <w:tcPr>
            <w:tcW w:w="3079" w:type="dxa"/>
            <w:vMerge/>
            <w:tcMar/>
          </w:tcPr>
          <w:p w:rsidRPr="00D4756E" w:rsidR="00711AA1" w:rsidP="00770F85" w:rsidRDefault="00711AA1" w14:paraId="45C0F93D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17267147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Supporto per la raccolta fondi *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38D47BA6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5C26FFB1" w14:textId="77777777">
        <w:trPr>
          <w:trHeight w:val="300"/>
        </w:trPr>
        <w:tc>
          <w:tcPr>
            <w:tcW w:w="3079" w:type="dxa"/>
            <w:vMerge/>
            <w:tcMar/>
          </w:tcPr>
          <w:p w:rsidRPr="00D4756E" w:rsidR="00711AA1" w:rsidP="00770F85" w:rsidRDefault="00711AA1" w14:paraId="50EA45F0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4689D836" w14:textId="77777777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D4756E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Processo di sviluppo organizzativo*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31386928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1CF476B3" w14:textId="77777777">
        <w:trPr>
          <w:trHeight w:val="300"/>
        </w:trPr>
        <w:tc>
          <w:tcPr>
            <w:tcW w:w="3079" w:type="dxa"/>
            <w:vMerge/>
            <w:tcMar/>
          </w:tcPr>
          <w:p w:rsidRPr="00D4756E" w:rsidR="00711AA1" w:rsidP="00770F85" w:rsidRDefault="00711AA1" w14:paraId="5F2C132C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38E87213" w14:textId="77777777">
            <w:pPr>
              <w:pStyle w:val="Paragraphedeliste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756E" w:rsidR="00711AA1" w:rsidP="00770F85" w:rsidRDefault="00711AA1" w14:paraId="486D1CBE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D4756E" w:rsidR="00711AA1" w:rsidTr="6A809532" w14:paraId="43C22AFE" w14:textId="77777777">
        <w:trPr>
          <w:trHeight w:val="300"/>
        </w:trPr>
        <w:tc>
          <w:tcPr>
            <w:tcW w:w="3079" w:type="dxa"/>
            <w:tcMar/>
          </w:tcPr>
          <w:p w:rsidRPr="00D4756E" w:rsidR="00711AA1" w:rsidP="00770F85" w:rsidRDefault="00711AA1" w14:paraId="697A640D" w14:textId="77777777">
            <w:pPr>
              <w:spacing w:line="259" w:lineRule="auto"/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 w:eastAsia="fr-FR"/>
              </w:rPr>
              <w:t xml:space="preserve">Sono stati richiesti finanziamenti pubblici per un sostegno a lungo termine </w:t>
            </w:r>
            <w:r>
              <w:rPr>
                <w:rFonts w:asciiTheme="minorHAnsi" w:hAnsiTheme="minorHAnsi" w:cstheme="minorHAnsi"/>
                <w:sz w:val="20"/>
                <w:szCs w:val="20"/>
                <w:lang w:val="it-IT" w:eastAsia="fr-FR"/>
              </w:rPr>
              <w:t>del programma</w:t>
            </w:r>
            <w:r w:rsidRPr="00D4756E">
              <w:rPr>
                <w:rFonts w:asciiTheme="minorHAnsi" w:hAnsiTheme="minorHAnsi" w:cstheme="minorHAnsi"/>
                <w:sz w:val="20"/>
                <w:szCs w:val="20"/>
                <w:lang w:val="it-IT" w:eastAsia="fr-FR"/>
              </w:rPr>
              <w:t xml:space="preserve">? </w:t>
            </w:r>
          </w:p>
        </w:tc>
        <w:tc>
          <w:tcPr>
            <w:tcW w:w="2875" w:type="dxa"/>
            <w:tcMar/>
          </w:tcPr>
          <w:p w:rsidRPr="00D4756E" w:rsidR="00711AA1" w:rsidP="00770F85" w:rsidRDefault="00711AA1" w14:paraId="175D3B50" w14:textId="77777777">
            <w:pPr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A118D" wp14:editId="4A6043A3">
                      <wp:simplePos x="0" y="0"/>
                      <wp:positionH relativeFrom="column">
                        <wp:posOffset>21307</wp:posOffset>
                      </wp:positionH>
                      <wp:positionV relativeFrom="paragraph">
                        <wp:posOffset>108693</wp:posOffset>
                      </wp:positionV>
                      <wp:extent cx="321013" cy="301557"/>
                      <wp:effectExtent l="0" t="0" r="9525" b="16510"/>
                      <wp:wrapNone/>
                      <wp:docPr id="160688932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711AA1" w:rsidP="00711AA1" w:rsidRDefault="00711AA1" w14:paraId="63490560" w14:textId="77777777">
                                  <w:pPr>
                                    <w:rPr>
                                      <w:lang w:val="fr-CH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1.7pt;margin-top:8.55pt;width:25.3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" w14:anchorId="705A118D">
                      <v:textbox>
                        <w:txbxContent>
                          <w:p w:rsidRPr="00604605" w:rsidR="00711AA1" w:rsidP="00711AA1" w:rsidRDefault="00711AA1" w14:paraId="63490560" w14:textId="77777777">
                            <w:pPr>
                              <w:rPr>
                                <w:lang w:val="fr-CH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4756E" w:rsidR="00711AA1" w:rsidP="00770F85" w:rsidRDefault="00711AA1" w14:paraId="6EB937D0" w14:textId="77777777">
            <w:pPr>
              <w:ind w:left="631"/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SÌ</w:t>
            </w:r>
          </w:p>
        </w:tc>
        <w:tc>
          <w:tcPr>
            <w:tcW w:w="2835" w:type="dxa"/>
            <w:gridSpan w:val="3"/>
            <w:tcMar/>
          </w:tcPr>
          <w:p w:rsidRPr="00D4756E" w:rsidR="00711AA1" w:rsidP="00770F85" w:rsidRDefault="00711AA1" w14:paraId="529F18E7" w14:textId="77777777">
            <w:pPr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0F8FF7" wp14:editId="7212E911">
                      <wp:simplePos x="0" y="0"/>
                      <wp:positionH relativeFrom="column">
                        <wp:posOffset>76632</wp:posOffset>
                      </wp:positionH>
                      <wp:positionV relativeFrom="paragraph">
                        <wp:posOffset>102870</wp:posOffset>
                      </wp:positionV>
                      <wp:extent cx="320675" cy="300990"/>
                      <wp:effectExtent l="0" t="0" r="9525" b="16510"/>
                      <wp:wrapNone/>
                      <wp:docPr id="80133597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711AA1" w:rsidP="00711AA1" w:rsidRDefault="00711AA1" w14:paraId="19175ED7" w14:textId="77777777">
                                  <w:pPr>
                                    <w:rPr>
                                      <w:lang w:val="fr-CH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6.05pt;margin-top:8.1pt;width:25.2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" w14:anchorId="6A0F8FF7">
                      <v:textbox>
                        <w:txbxContent>
                          <w:p w:rsidRPr="00604605" w:rsidR="00711AA1" w:rsidP="00711AA1" w:rsidRDefault="00711AA1" w14:paraId="19175ED7" w14:textId="77777777">
                            <w:pPr>
                              <w:rPr>
                                <w:lang w:val="fr-CH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4756E" w:rsidR="00711AA1" w:rsidP="00770F85" w:rsidRDefault="00711AA1" w14:paraId="3C8B36CD" w14:textId="77777777">
            <w:pPr>
              <w:ind w:left="739" w:hanging="17"/>
              <w:rPr>
                <w:rFonts w:asciiTheme="minorHAnsi" w:hAnsiTheme="minorHAnsi" w:cstheme="minorHAnsi"/>
                <w:lang w:val="it-IT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NO</w:t>
            </w:r>
          </w:p>
        </w:tc>
      </w:tr>
      <w:tr w:rsidRPr="00711AA1" w:rsidR="00711AA1" w:rsidTr="6A809532" w14:paraId="6EB234E2" w14:textId="77777777">
        <w:trPr>
          <w:trHeight w:val="300"/>
        </w:trPr>
        <w:tc>
          <w:tcPr>
            <w:tcW w:w="3079" w:type="dxa"/>
            <w:tcMar/>
          </w:tcPr>
          <w:p w:rsidRPr="00D4756E" w:rsidR="00711AA1" w:rsidP="00770F85" w:rsidRDefault="00711AA1" w14:paraId="0AF827EC" w14:textId="77777777">
            <w:pPr>
              <w:rPr>
                <w:rFonts w:asciiTheme="minorHAnsi" w:hAnsiTheme="minorHAnsi" w:cstheme="minorHAnsi"/>
                <w:sz w:val="20"/>
                <w:szCs w:val="20"/>
                <w:lang w:val="it-IT" w:eastAsia="fr-FR"/>
              </w:rPr>
            </w:pPr>
            <w:r w:rsidRPr="00D4756E">
              <w:rPr>
                <w:rFonts w:asciiTheme="minorHAnsi" w:hAnsiTheme="minorHAnsi" w:cstheme="minorHAnsi"/>
                <w:sz w:val="20"/>
                <w:szCs w:val="20"/>
                <w:lang w:val="it-IT" w:eastAsia="fr-FR"/>
              </w:rPr>
              <w:t>Descrivete per favore lo stato attuale delle trattative.</w:t>
            </w:r>
          </w:p>
          <w:p w:rsidRPr="00D4756E" w:rsidR="00711AA1" w:rsidP="00770F85" w:rsidRDefault="00711AA1" w14:paraId="6D202D72" w14:textId="77777777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710" w:type="dxa"/>
            <w:gridSpan w:val="4"/>
            <w:tcMar/>
          </w:tcPr>
          <w:p w:rsidRPr="00D4756E" w:rsidR="00711AA1" w:rsidP="00770F85" w:rsidRDefault="00711AA1" w14:paraId="067C6EC5" w14:textId="77777777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Pr="00D4756E" w:rsidR="00711AA1" w:rsidP="00711AA1" w:rsidRDefault="00711AA1" w14:paraId="45A3C095" w14:textId="77777777">
      <w:pPr>
        <w:pStyle w:val="Pieddepage"/>
        <w:tabs>
          <w:tab w:val="clear" w:pos="4536"/>
          <w:tab w:val="right" w:pos="8364"/>
        </w:tabs>
        <w:ind w:right="360"/>
        <w:rPr>
          <w:rFonts w:eastAsia="Times New Roman" w:asciiTheme="minorHAnsi" w:hAnsiTheme="minorHAnsi" w:cstheme="minorHAnsi"/>
          <w:caps/>
          <w:color w:val="050809" w:themeColor="text1"/>
          <w:sz w:val="20"/>
          <w:szCs w:val="20"/>
          <w:lang w:val="it-IT" w:bidi="fr-FR"/>
        </w:rPr>
      </w:pPr>
      <w:r w:rsidRPr="00D4756E">
        <w:rPr>
          <w:sz w:val="20"/>
          <w:szCs w:val="20"/>
          <w:lang w:val="it-IT"/>
        </w:rPr>
        <w:t>*questi costi non devono essere messi a bilancio</w:t>
      </w:r>
    </w:p>
    <w:p w:rsidRPr="00D4756E" w:rsidR="00711AA1" w:rsidP="00CD4932" w:rsidRDefault="00711AA1" w14:paraId="361FDEFC" w14:textId="77777777">
      <w:pPr>
        <w:rPr>
          <w:rFonts w:asciiTheme="minorHAnsi" w:hAnsiTheme="minorHAnsi" w:cstheme="minorHAnsi"/>
          <w:color w:val="050809" w:themeColor="text1"/>
          <w:lang w:val="it-IT"/>
        </w:rPr>
      </w:pPr>
    </w:p>
    <w:p w:rsidRPr="00D4756E" w:rsidR="00711AA1" w:rsidP="00CD4932" w:rsidRDefault="00711AA1" w14:paraId="7FBA2EA1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CD4932" w:rsidRDefault="00711AA1" w14:paraId="249BC276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CD4932" w:rsidRDefault="00711AA1" w14:paraId="067FF8F8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CD4932" w:rsidRDefault="00711AA1" w14:paraId="767EFC3C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CD4932" w:rsidRDefault="00711AA1" w14:paraId="009F8835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CD4932" w:rsidRDefault="00711AA1" w14:paraId="0338F6DB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CD4932" w:rsidRDefault="00711AA1" w14:paraId="3B62D95F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CD4932" w:rsidRDefault="00711AA1" w14:paraId="5A39DE1F" w14:textId="77777777">
      <w:pPr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8"/>
      </w:tblGrid>
      <w:tr w:rsidRPr="00711AA1" w:rsidR="00711AA1" w:rsidTr="00770F85" w14:paraId="64E9F3BD" w14:textId="77777777">
        <w:tc>
          <w:tcPr>
            <w:tcW w:w="88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D4756E" w:rsidR="00711AA1" w:rsidP="00770F85" w:rsidRDefault="00711AA1" w14:paraId="790B3D39" w14:textId="77777777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Pr="00D4756E" w:rsidR="00711AA1" w:rsidP="00770F85" w:rsidRDefault="00711AA1" w14:paraId="3F38BE79" w14:textId="77777777">
            <w:pPr>
              <w:tabs>
                <w:tab w:val="left" w:pos="8114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</w:pPr>
            <w:r w:rsidRPr="00D4756E">
              <w:rPr>
                <w:sz w:val="20"/>
                <w:lang w:val="it-IT"/>
              </w:rPr>
              <w:t xml:space="preserve">Firma </w:t>
            </w:r>
            <w:r>
              <w:rPr>
                <w:sz w:val="20"/>
                <w:lang w:val="it-IT"/>
              </w:rPr>
              <w:t>della persona</w:t>
            </w:r>
            <w:r w:rsidRPr="00D4756E">
              <w:rPr>
                <w:sz w:val="20"/>
                <w:lang w:val="it-IT"/>
              </w:rPr>
              <w:t xml:space="preserve"> responsabile</w:t>
            </w:r>
            <w:r w:rsidRPr="00D4756E">
              <w:rPr>
                <w:rFonts w:asciiTheme="minorHAnsi" w:hAnsiTheme="minorHAnsi" w:cstheme="minorHAnsi"/>
                <w:sz w:val="20"/>
                <w:lang w:val="it-IT"/>
              </w:rPr>
              <w:t xml:space="preserve">: </w:t>
            </w:r>
            <w:r w:rsidRPr="00D4756E">
              <w:rPr>
                <w:rFonts w:asciiTheme="minorHAnsi" w:hAnsiTheme="minorHAnsi" w:cstheme="minorHAnsi"/>
                <w:u w:val="single"/>
                <w:lang w:val="it-IT"/>
              </w:rPr>
              <w:tab/>
            </w:r>
          </w:p>
          <w:p w:rsidRPr="00D4756E" w:rsidR="00711AA1" w:rsidP="00770F85" w:rsidRDefault="00711AA1" w14:paraId="7EF01114" w14:textId="77777777">
            <w:pPr>
              <w:tabs>
                <w:tab w:val="left" w:pos="8114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</w:pPr>
          </w:p>
          <w:p w:rsidRPr="00D4756E" w:rsidR="00711AA1" w:rsidP="00770F85" w:rsidRDefault="00711AA1" w14:paraId="5ACC2666" w14:textId="77777777">
            <w:pPr>
              <w:tabs>
                <w:tab w:val="left" w:pos="811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4756E">
              <w:rPr>
                <w:sz w:val="20"/>
                <w:lang w:val="it-IT"/>
              </w:rPr>
              <w:t>Data, luogo</w:t>
            </w:r>
            <w:r w:rsidRPr="00D475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:</w:t>
            </w:r>
            <w:r w:rsidRPr="00D4756E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ab/>
            </w:r>
          </w:p>
        </w:tc>
      </w:tr>
    </w:tbl>
    <w:p w:rsidRPr="00D4756E" w:rsidR="00711AA1" w:rsidP="00711AA1" w:rsidRDefault="00711AA1" w14:paraId="7E388DF2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711AA1" w:rsidRDefault="00711AA1" w14:paraId="5AAA7985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711AA1" w:rsidRDefault="00711AA1" w14:paraId="5904BFDA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711AA1" w:rsidRDefault="00711AA1" w14:paraId="2640F48D" w14:textId="77777777">
      <w:pPr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</w:pPr>
      <w:r w:rsidRPr="00D4756E"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  <w:t>DOCUMENTI DA ALLEGARE</w:t>
      </w:r>
    </w:p>
    <w:p w:rsidRPr="00D4756E" w:rsidR="00711AA1" w:rsidP="00711AA1" w:rsidRDefault="00711AA1" w14:paraId="24F27D59" w14:textId="77777777">
      <w:pPr>
        <w:rPr>
          <w:rFonts w:eastAsia="Arial" w:asciiTheme="minorHAnsi" w:hAnsiTheme="minorHAnsi" w:cstheme="minorHAnsi"/>
          <w:color w:val="050809" w:themeColor="text1"/>
          <w:szCs w:val="22"/>
          <w:lang w:val="it-IT"/>
        </w:rPr>
      </w:pPr>
    </w:p>
    <w:p w:rsidRPr="00D4756E" w:rsidR="00711AA1" w:rsidP="00711AA1" w:rsidRDefault="00711AA1" w14:paraId="05BF74AF" w14:textId="77777777">
      <w:pPr>
        <w:pStyle w:val="Paragraphedeliste"/>
        <w:numPr>
          <w:ilvl w:val="0"/>
          <w:numId w:val="1"/>
        </w:numPr>
        <w:spacing w:line="259" w:lineRule="auto"/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</w:pPr>
      <w:r w:rsidRPr="00D4756E"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  <w:t>Riconoscimento della pubblica utilità /Attestato di pubblica utilità (spesso sotto forma di esenzione fiscale)</w:t>
      </w:r>
    </w:p>
    <w:p w:rsidRPr="00D4756E" w:rsidR="00711AA1" w:rsidP="00711AA1" w:rsidRDefault="00711AA1" w14:paraId="1CEC1DA4" w14:textId="77777777">
      <w:pPr>
        <w:pStyle w:val="Paragraphedeliste"/>
        <w:numPr>
          <w:ilvl w:val="0"/>
          <w:numId w:val="1"/>
        </w:numPr>
        <w:spacing w:line="259" w:lineRule="auto"/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</w:pPr>
      <w:r w:rsidRPr="00D4756E"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  <w:t>Statuti</w:t>
      </w:r>
    </w:p>
    <w:p w:rsidRPr="00D4756E" w:rsidR="00711AA1" w:rsidP="00711AA1" w:rsidRDefault="00711AA1" w14:paraId="2939DBAB" w14:textId="77777777">
      <w:pPr>
        <w:rPr>
          <w:rFonts w:asciiTheme="minorHAnsi" w:hAnsiTheme="minorHAnsi" w:cstheme="minorHAnsi"/>
          <w:lang w:val="it-IT"/>
        </w:rPr>
      </w:pPr>
    </w:p>
    <w:p w:rsidRPr="00D4756E" w:rsidR="00711AA1" w:rsidP="00711AA1" w:rsidRDefault="00711AA1" w14:paraId="2BAD06B7" w14:textId="77777777">
      <w:pPr>
        <w:rPr>
          <w:rFonts w:asciiTheme="minorHAnsi" w:hAnsiTheme="minorHAnsi" w:cstheme="minorHAnsi"/>
          <w:lang w:val="it-IT"/>
        </w:rPr>
      </w:pPr>
    </w:p>
    <w:sectPr w:rsidRPr="00D4756E" w:rsidR="00711AA1" w:rsidSect="00A773FA">
      <w:headerReference w:type="default" r:id="rId11"/>
      <w:footerReference w:type="default" r:id="rId12"/>
      <w:headerReference w:type="first" r:id="rId13"/>
      <w:footerReference w:type="first" r:id="rId14"/>
      <w:pgSz w:w="11901" w:h="16817" w:orient="portrait"/>
      <w:pgMar w:top="1418" w:right="1559" w:bottom="2268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406A" w:rsidP="002D3EAC" w:rsidRDefault="0013406A" w14:paraId="1545A5C4" w14:textId="77777777">
      <w:r>
        <w:separator/>
      </w:r>
    </w:p>
  </w:endnote>
  <w:endnote w:type="continuationSeparator" w:id="0">
    <w:p w:rsidR="0013406A" w:rsidP="002D3EAC" w:rsidRDefault="0013406A" w14:paraId="703F2B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uisse Int'l Bold">
    <w:panose1 w:val="020B08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Suisse Int'l">
    <w:panose1 w:val="020B05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uisseIntl-Light">
    <w:panose1 w:val="020B03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Platypi">
    <w:panose1 w:val="00000000000000000000"/>
    <w:charset w:val="4D"/>
    <w:family w:val="auto"/>
    <w:pitch w:val="variable"/>
    <w:sig w:usb0="A10000FF" w:usb1="4000207B" w:usb2="00000000" w:usb3="00000000" w:csb0="00000193" w:csb1="00000000"/>
  </w:font>
  <w:font w:name="SuisseIntl-Regular">
    <w:panose1 w:val="020B0504000000000000"/>
    <w:charset w:val="B2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B27D57" w:rsidR="002C7EDE" w:rsidP="00A773FA" w:rsidRDefault="00A773FA" w14:paraId="0EBEB8A9" w14:textId="77777777">
    <w:pPr>
      <w:pStyle w:val="Pieddepage"/>
      <w:ind w:left="-1559"/>
    </w:pPr>
    <w:r>
      <w:rPr>
        <w:noProof/>
      </w:rPr>
      <w:drawing>
        <wp:inline distT="0" distB="0" distL="0" distR="0" wp14:anchorId="4936F223" wp14:editId="5BF40B9E">
          <wp:extent cx="7711905" cy="1270537"/>
          <wp:effectExtent l="0" t="0" r="0" b="0"/>
          <wp:docPr id="175597042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70425" name="Image 17559704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715" cy="128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2F1E87" w:rsidR="00124C66" w:rsidP="00A773FA" w:rsidRDefault="00B6600E" w14:paraId="23BEC0FB" w14:textId="77777777">
    <w:pPr>
      <w:pStyle w:val="En-tte"/>
      <w:tabs>
        <w:tab w:val="clear" w:pos="4536"/>
        <w:tab w:val="clear" w:pos="9072"/>
        <w:tab w:val="left" w:pos="5578"/>
      </w:tabs>
      <w:spacing w:line="288" w:lineRule="auto"/>
      <w:ind w:left="-1559"/>
      <w:rPr>
        <w:rFonts w:ascii="Platypi" w:hAnsi="Platypi"/>
        <w:color w:val="E82340" w:themeColor="accent1"/>
        <w:sz w:val="19"/>
        <w:szCs w:val="19"/>
        <w:lang w:val="fr-FR"/>
      </w:rPr>
    </w:pPr>
    <w:r>
      <w:rPr>
        <w:rFonts w:ascii="Platypi" w:hAnsi="Platypi"/>
        <w:noProof/>
        <w:color w:val="E82340" w:themeColor="accent1"/>
        <w:sz w:val="19"/>
        <w:szCs w:val="19"/>
        <w:lang w:val="fr-FR"/>
      </w:rPr>
      <w:drawing>
        <wp:inline distT="0" distB="0" distL="0" distR="0" wp14:anchorId="160C20E9" wp14:editId="6A575259">
          <wp:extent cx="7545705" cy="1253465"/>
          <wp:effectExtent l="0" t="0" r="0" b="4445"/>
          <wp:docPr id="48627776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277768" name="Image 4862777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675" cy="1272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406A" w:rsidP="002D3EAC" w:rsidRDefault="0013406A" w14:paraId="740E2435" w14:textId="77777777">
      <w:r>
        <w:separator/>
      </w:r>
    </w:p>
  </w:footnote>
  <w:footnote w:type="continuationSeparator" w:id="0">
    <w:p w:rsidR="0013406A" w:rsidP="002D3EAC" w:rsidRDefault="0013406A" w14:paraId="78ACD0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F6D54" w:rsidR="002D3EAC" w:rsidP="002D3EAC" w:rsidRDefault="002D3EAC" w14:paraId="5CBE5A8F" w14:textId="77777777">
    <w:r w:rsidRPr="00AF6D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F82BA6" w:rsidR="00F82BA6" w:rsidP="00A773FA" w:rsidRDefault="00B6600E" w14:paraId="45C0EAF6" w14:textId="77777777">
    <w:pPr>
      <w:pStyle w:val="En-tte"/>
      <w:ind w:left="-1559"/>
      <w:rPr>
        <w:lang w:val="fr-BE"/>
      </w:rPr>
    </w:pPr>
    <w:r>
      <w:rPr>
        <w:noProof/>
        <w:lang w:val="fr-BE"/>
      </w:rPr>
      <w:drawing>
        <wp:inline distT="0" distB="0" distL="0" distR="0" wp14:anchorId="3C6EA39C" wp14:editId="7B877122">
          <wp:extent cx="7545705" cy="1220818"/>
          <wp:effectExtent l="0" t="0" r="0" b="0"/>
          <wp:docPr id="20726314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31492" name="Image 20726314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946" cy="122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7B35"/>
    <w:multiLevelType w:val="hybridMultilevel"/>
    <w:tmpl w:val="447A5B3C"/>
    <w:lvl w:ilvl="0" w:tplc="723E20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7882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4EC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27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40E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DC3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529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22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1414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0A18CF"/>
    <w:multiLevelType w:val="multilevel"/>
    <w:tmpl w:val="5DFCEEB6"/>
    <w:lvl w:ilvl="0">
      <w:start w:val="1"/>
      <w:numFmt w:val="upperRoman"/>
      <w:pStyle w:val="CBListenumrote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E4C6D"/>
    <w:multiLevelType w:val="hybridMultilevel"/>
    <w:tmpl w:val="8DC09220"/>
    <w:lvl w:ilvl="0" w:tplc="723E2032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A191639"/>
    <w:multiLevelType w:val="hybridMultilevel"/>
    <w:tmpl w:val="77BE4486"/>
    <w:lvl w:ilvl="0" w:tplc="723E20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F547EC"/>
    <w:multiLevelType w:val="hybridMultilevel"/>
    <w:tmpl w:val="41AE35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534439">
    <w:abstractNumId w:val="0"/>
  </w:num>
  <w:num w:numId="2" w16cid:durableId="1515461435">
    <w:abstractNumId w:val="1"/>
  </w:num>
  <w:num w:numId="3" w16cid:durableId="69275005">
    <w:abstractNumId w:val="4"/>
  </w:num>
  <w:num w:numId="4" w16cid:durableId="1522429637">
    <w:abstractNumId w:val="3"/>
  </w:num>
  <w:num w:numId="5" w16cid:durableId="41832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A1"/>
    <w:rsid w:val="00012992"/>
    <w:rsid w:val="00014CC6"/>
    <w:rsid w:val="0003232B"/>
    <w:rsid w:val="00050614"/>
    <w:rsid w:val="000625A4"/>
    <w:rsid w:val="00064765"/>
    <w:rsid w:val="00065E70"/>
    <w:rsid w:val="000A5734"/>
    <w:rsid w:val="000A723D"/>
    <w:rsid w:val="000E524F"/>
    <w:rsid w:val="000F4D0B"/>
    <w:rsid w:val="001002C5"/>
    <w:rsid w:val="00111508"/>
    <w:rsid w:val="00115186"/>
    <w:rsid w:val="00124C66"/>
    <w:rsid w:val="0013406A"/>
    <w:rsid w:val="001406FC"/>
    <w:rsid w:val="00147593"/>
    <w:rsid w:val="00160E96"/>
    <w:rsid w:val="001632CD"/>
    <w:rsid w:val="00170CED"/>
    <w:rsid w:val="0019119D"/>
    <w:rsid w:val="001C63EC"/>
    <w:rsid w:val="001C71BA"/>
    <w:rsid w:val="001D17F3"/>
    <w:rsid w:val="001E2BF8"/>
    <w:rsid w:val="00212E4F"/>
    <w:rsid w:val="0021415A"/>
    <w:rsid w:val="002152B6"/>
    <w:rsid w:val="0022211B"/>
    <w:rsid w:val="002237E8"/>
    <w:rsid w:val="00230BD1"/>
    <w:rsid w:val="00251030"/>
    <w:rsid w:val="002628F4"/>
    <w:rsid w:val="002940D4"/>
    <w:rsid w:val="002C03E3"/>
    <w:rsid w:val="002C1B8B"/>
    <w:rsid w:val="002C3D24"/>
    <w:rsid w:val="002C7EDE"/>
    <w:rsid w:val="002D3EAC"/>
    <w:rsid w:val="002E4D92"/>
    <w:rsid w:val="002F1E87"/>
    <w:rsid w:val="002F5CE3"/>
    <w:rsid w:val="003049C4"/>
    <w:rsid w:val="00304D95"/>
    <w:rsid w:val="00306119"/>
    <w:rsid w:val="00322DE4"/>
    <w:rsid w:val="00347A42"/>
    <w:rsid w:val="00351549"/>
    <w:rsid w:val="003803D6"/>
    <w:rsid w:val="003E436B"/>
    <w:rsid w:val="00417351"/>
    <w:rsid w:val="00484148"/>
    <w:rsid w:val="004857B0"/>
    <w:rsid w:val="00495B75"/>
    <w:rsid w:val="004D4C0B"/>
    <w:rsid w:val="004F590F"/>
    <w:rsid w:val="00504543"/>
    <w:rsid w:val="00554415"/>
    <w:rsid w:val="005673B8"/>
    <w:rsid w:val="00572CF6"/>
    <w:rsid w:val="00574488"/>
    <w:rsid w:val="005760CD"/>
    <w:rsid w:val="00581E09"/>
    <w:rsid w:val="00587F8A"/>
    <w:rsid w:val="005B191B"/>
    <w:rsid w:val="005B2A8D"/>
    <w:rsid w:val="005B5EC2"/>
    <w:rsid w:val="005C24AD"/>
    <w:rsid w:val="005D444F"/>
    <w:rsid w:val="005F1986"/>
    <w:rsid w:val="006040FD"/>
    <w:rsid w:val="0061783A"/>
    <w:rsid w:val="006225EF"/>
    <w:rsid w:val="0065785D"/>
    <w:rsid w:val="00681316"/>
    <w:rsid w:val="006E2D15"/>
    <w:rsid w:val="006E36D7"/>
    <w:rsid w:val="00711AA1"/>
    <w:rsid w:val="007437B4"/>
    <w:rsid w:val="007441FF"/>
    <w:rsid w:val="00771188"/>
    <w:rsid w:val="007816B3"/>
    <w:rsid w:val="007946F4"/>
    <w:rsid w:val="00857E68"/>
    <w:rsid w:val="008838EC"/>
    <w:rsid w:val="008A4683"/>
    <w:rsid w:val="008E1A2F"/>
    <w:rsid w:val="008F66C7"/>
    <w:rsid w:val="009029BE"/>
    <w:rsid w:val="009049DB"/>
    <w:rsid w:val="00906EAC"/>
    <w:rsid w:val="00932FF1"/>
    <w:rsid w:val="00935DDB"/>
    <w:rsid w:val="00940871"/>
    <w:rsid w:val="00950A3F"/>
    <w:rsid w:val="009513BB"/>
    <w:rsid w:val="00957B24"/>
    <w:rsid w:val="00963383"/>
    <w:rsid w:val="00966447"/>
    <w:rsid w:val="00984D1E"/>
    <w:rsid w:val="009903BE"/>
    <w:rsid w:val="00996AB6"/>
    <w:rsid w:val="009C3AC9"/>
    <w:rsid w:val="00A02A61"/>
    <w:rsid w:val="00A04656"/>
    <w:rsid w:val="00A05FA2"/>
    <w:rsid w:val="00A13673"/>
    <w:rsid w:val="00A37B81"/>
    <w:rsid w:val="00A5023F"/>
    <w:rsid w:val="00A57FA2"/>
    <w:rsid w:val="00A64AD8"/>
    <w:rsid w:val="00A75B24"/>
    <w:rsid w:val="00A773FA"/>
    <w:rsid w:val="00A8503C"/>
    <w:rsid w:val="00A96B33"/>
    <w:rsid w:val="00AA406D"/>
    <w:rsid w:val="00AA7671"/>
    <w:rsid w:val="00AE0FBE"/>
    <w:rsid w:val="00AE35FF"/>
    <w:rsid w:val="00B01981"/>
    <w:rsid w:val="00B26B37"/>
    <w:rsid w:val="00B26F45"/>
    <w:rsid w:val="00B27D57"/>
    <w:rsid w:val="00B309B7"/>
    <w:rsid w:val="00B319F3"/>
    <w:rsid w:val="00B371A3"/>
    <w:rsid w:val="00B41178"/>
    <w:rsid w:val="00B6600E"/>
    <w:rsid w:val="00B8392A"/>
    <w:rsid w:val="00B83CB4"/>
    <w:rsid w:val="00B87C9A"/>
    <w:rsid w:val="00B87EED"/>
    <w:rsid w:val="00BA4C3C"/>
    <w:rsid w:val="00BC213B"/>
    <w:rsid w:val="00BD4A20"/>
    <w:rsid w:val="00BE4E4B"/>
    <w:rsid w:val="00C41B1A"/>
    <w:rsid w:val="00CB7D62"/>
    <w:rsid w:val="00CD4932"/>
    <w:rsid w:val="00CE75B5"/>
    <w:rsid w:val="00CF2AB9"/>
    <w:rsid w:val="00D427A5"/>
    <w:rsid w:val="00D57C7B"/>
    <w:rsid w:val="00DA1A98"/>
    <w:rsid w:val="00DB261B"/>
    <w:rsid w:val="00DD0AB1"/>
    <w:rsid w:val="00E14192"/>
    <w:rsid w:val="00E1739B"/>
    <w:rsid w:val="00E55BAE"/>
    <w:rsid w:val="00E729AE"/>
    <w:rsid w:val="00E862F3"/>
    <w:rsid w:val="00E916AD"/>
    <w:rsid w:val="00E9338F"/>
    <w:rsid w:val="00E934B8"/>
    <w:rsid w:val="00E956AA"/>
    <w:rsid w:val="00E96526"/>
    <w:rsid w:val="00EA3FF2"/>
    <w:rsid w:val="00EB1AAA"/>
    <w:rsid w:val="00EC61E0"/>
    <w:rsid w:val="00EE18EB"/>
    <w:rsid w:val="00EE20DE"/>
    <w:rsid w:val="00F35EDE"/>
    <w:rsid w:val="00F82BA6"/>
    <w:rsid w:val="00FA1E46"/>
    <w:rsid w:val="00FA2176"/>
    <w:rsid w:val="00FB6138"/>
    <w:rsid w:val="00FE27AE"/>
    <w:rsid w:val="07D3BE60"/>
    <w:rsid w:val="3F32CDF5"/>
    <w:rsid w:val="4F8F9AF7"/>
    <w:rsid w:val="6A809532"/>
    <w:rsid w:val="768C8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95E4B0"/>
  <w15:docId w15:val="{C6BB7FAC-4F22-E14D-A5C0-09CBA1C7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MS Mincho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AA1"/>
    <w:rPr>
      <w:rFonts w:ascii="Arial" w:hAnsi="Arial" w:eastAsia="Cambria"/>
      <w:sz w:val="22"/>
      <w:szCs w:val="24"/>
      <w:lang w:val="de-CH"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D45624"/>
    <w:pPr>
      <w:keepNext/>
      <w:keepLines/>
      <w:spacing w:before="480"/>
      <w:outlineLvl w:val="0"/>
    </w:pPr>
    <w:rPr>
      <w:rFonts w:ascii="Calibri" w:hAnsi="Calibri" w:eastAsia="MS Gothic"/>
      <w:b/>
      <w:bCs/>
      <w:color w:val="345A8A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4CC"/>
    <w:pPr>
      <w:tabs>
        <w:tab w:val="center" w:pos="4536"/>
        <w:tab w:val="right" w:pos="9072"/>
      </w:tabs>
    </w:pPr>
  </w:style>
  <w:style w:type="paragraph" w:styleId="CBConcerne" w:customStyle="1">
    <w:name w:val="CB_Concerne"/>
    <w:basedOn w:val="Normal"/>
    <w:qFormat/>
    <w:rsid w:val="00B26B37"/>
    <w:pPr>
      <w:spacing w:line="240" w:lineRule="exact"/>
    </w:pPr>
    <w:rPr>
      <w:rFonts w:ascii="Suisse Int'l Bold" w:hAnsi="Suisse Int'l Bold"/>
      <w:b/>
      <w:szCs w:val="20"/>
    </w:rPr>
  </w:style>
  <w:style w:type="character" w:styleId="Titre1Car" w:customStyle="1">
    <w:name w:val="Titre 1 Car"/>
    <w:link w:val="Titre1"/>
    <w:uiPriority w:val="9"/>
    <w:rsid w:val="00D45624"/>
    <w:rPr>
      <w:rFonts w:ascii="Calibri" w:hAnsi="Calibri" w:eastAsia="MS Gothic" w:cs="Times New Roman"/>
      <w:b/>
      <w:bCs/>
      <w:color w:val="345A8A"/>
      <w:sz w:val="32"/>
      <w:szCs w:val="32"/>
    </w:rPr>
  </w:style>
  <w:style w:type="paragraph" w:styleId="CBCorpsdetexte" w:customStyle="1">
    <w:name w:val="CB_Corps de texte"/>
    <w:basedOn w:val="Normal"/>
    <w:qFormat/>
    <w:rsid w:val="00B26B37"/>
    <w:pPr>
      <w:spacing w:before="240" w:after="240" w:line="240" w:lineRule="exact"/>
    </w:pPr>
    <w:rPr>
      <w:rFonts w:ascii="Suisse Int'l" w:hAnsi="Suisse Int'l"/>
      <w:szCs w:val="20"/>
    </w:rPr>
  </w:style>
  <w:style w:type="character" w:styleId="En-tteCar" w:customStyle="1">
    <w:name w:val="En-tête Car"/>
    <w:basedOn w:val="Policepardfaut"/>
    <w:link w:val="En-tte"/>
    <w:uiPriority w:val="99"/>
    <w:rsid w:val="009674CC"/>
  </w:style>
  <w:style w:type="paragraph" w:styleId="Pieddepage">
    <w:name w:val="footer"/>
    <w:basedOn w:val="Normal"/>
    <w:link w:val="PieddepageCar"/>
    <w:uiPriority w:val="99"/>
    <w:unhideWhenUsed/>
    <w:rsid w:val="009674C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674CC"/>
  </w:style>
  <w:style w:type="character" w:styleId="Numrodepage">
    <w:name w:val="page number"/>
    <w:basedOn w:val="Policepardfaut"/>
    <w:uiPriority w:val="99"/>
    <w:semiHidden/>
    <w:unhideWhenUsed/>
    <w:rsid w:val="009674CC"/>
  </w:style>
  <w:style w:type="paragraph" w:styleId="CBAdressedestinataire" w:customStyle="1">
    <w:name w:val="CB_Adresse destinataire"/>
    <w:basedOn w:val="Normal"/>
    <w:qFormat/>
    <w:rsid w:val="00B26B37"/>
    <w:pPr>
      <w:tabs>
        <w:tab w:val="left" w:pos="4253"/>
      </w:tabs>
      <w:spacing w:line="240" w:lineRule="exact"/>
      <w:ind w:left="4253"/>
    </w:pPr>
    <w:rPr>
      <w:rFonts w:ascii="Suisse Int'l" w:hAnsi="Suisse Int'l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DFE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887DFE"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rsid w:val="00887D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BLieuetdate" w:customStyle="1">
    <w:name w:val="CB_Lieu et date"/>
    <w:basedOn w:val="CBAdressedestinataire"/>
    <w:qFormat/>
    <w:rsid w:val="009240F0"/>
    <w:pPr>
      <w:spacing w:before="600" w:after="480"/>
    </w:pPr>
  </w:style>
  <w:style w:type="character" w:styleId="Lienhypertexte">
    <w:name w:val="Hyperlink"/>
    <w:basedOn w:val="Policepardfaut"/>
    <w:uiPriority w:val="99"/>
    <w:unhideWhenUsed/>
    <w:rsid w:val="004F59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590F"/>
    <w:rPr>
      <w:color w:val="605E5C"/>
      <w:shd w:val="clear" w:color="auto" w:fill="E1DFDD"/>
    </w:rPr>
  </w:style>
  <w:style w:type="paragraph" w:styleId="CBTitre" w:customStyle="1">
    <w:name w:val="CB_Titre"/>
    <w:basedOn w:val="CBCorpsdetexte"/>
    <w:next w:val="CBChapeau"/>
    <w:qFormat/>
    <w:rsid w:val="000A5734"/>
    <w:pPr>
      <w:spacing w:before="0" w:line="280" w:lineRule="exact"/>
    </w:pPr>
    <w:rPr>
      <w:rFonts w:ascii="Arial" w:hAnsi="Arial"/>
      <w:caps/>
      <w:color w:val="D9272E"/>
      <w:sz w:val="28"/>
      <w:szCs w:val="28"/>
      <w:lang w:val="fr-FR"/>
    </w:rPr>
  </w:style>
  <w:style w:type="paragraph" w:styleId="CBChapeau" w:customStyle="1">
    <w:name w:val="CB_Chapeau"/>
    <w:basedOn w:val="CBCorpsdetexte"/>
    <w:next w:val="CBCorpsdetexte"/>
    <w:qFormat/>
    <w:rsid w:val="000A5734"/>
    <w:pPr>
      <w:spacing w:before="0" w:after="360"/>
    </w:pPr>
    <w:rPr>
      <w:rFonts w:ascii="Arial" w:hAnsi="Arial"/>
      <w:sz w:val="24"/>
      <w:szCs w:val="24"/>
      <w:lang w:val="fr-FR"/>
    </w:rPr>
  </w:style>
  <w:style w:type="paragraph" w:styleId="CBListenumrote" w:customStyle="1">
    <w:name w:val="CB_Liste numérotée"/>
    <w:basedOn w:val="CBCorpsdetexte"/>
    <w:qFormat/>
    <w:rsid w:val="00711AA1"/>
    <w:pPr>
      <w:numPr>
        <w:numId w:val="2"/>
      </w:numPr>
      <w:spacing w:before="0" w:after="0"/>
    </w:pPr>
    <w:rPr>
      <w:rFonts w:ascii="Arial" w:hAnsi="Arial"/>
      <w:lang w:val="fr-FR"/>
    </w:rPr>
  </w:style>
  <w:style w:type="paragraph" w:styleId="Paragraphedeliste1" w:customStyle="1">
    <w:name w:val="Paragraphe de liste1"/>
    <w:basedOn w:val="Normal"/>
    <w:rsid w:val="00711AA1"/>
    <w:pPr>
      <w:ind w:left="720"/>
      <w:contextualSpacing/>
    </w:pPr>
    <w:rPr>
      <w:rFonts w:eastAsia="Times New Roman"/>
      <w:lang w:bidi="fr-FR"/>
    </w:rPr>
  </w:style>
  <w:style w:type="paragraph" w:styleId="Paragraphedeliste">
    <w:name w:val="List Paragraph"/>
    <w:basedOn w:val="Normal"/>
    <w:uiPriority w:val="34"/>
    <w:qFormat/>
    <w:rsid w:val="0071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hel/Library/CloudStorage/OneDrive-Bibliothe&#768;quespartage&#769;es-swiss-solidarity.org/CB%20-%20CB/01-%20Admin/01%20Navette/Corporate%20identity/Template%20Word%202024/04_IT/CdB-Doc-Modele-IT.dotx" TargetMode="External"/></Relationships>
</file>

<file path=word/theme/theme1.xml><?xml version="1.0" encoding="utf-8"?>
<a:theme xmlns:a="http://schemas.openxmlformats.org/drawingml/2006/main" name="ChaineDuBonheur_Office">
  <a:themeElements>
    <a:clrScheme name="ChaineduBonheur_Colors">
      <a:dk1>
        <a:srgbClr val="050809"/>
      </a:dk1>
      <a:lt1>
        <a:srgbClr val="FFFFFF"/>
      </a:lt1>
      <a:dk2>
        <a:srgbClr val="276861"/>
      </a:dk2>
      <a:lt2>
        <a:srgbClr val="D3D2CE"/>
      </a:lt2>
      <a:accent1>
        <a:srgbClr val="E82340"/>
      </a:accent1>
      <a:accent2>
        <a:srgbClr val="E99DA7"/>
      </a:accent2>
      <a:accent3>
        <a:srgbClr val="688D89"/>
      </a:accent3>
      <a:accent4>
        <a:srgbClr val="CCD7D7"/>
      </a:accent4>
      <a:accent5>
        <a:srgbClr val="AAA59A"/>
      </a:accent5>
      <a:accent6>
        <a:srgbClr val="E9E9E5"/>
      </a:accent6>
      <a:hlink>
        <a:srgbClr val="0563C1"/>
      </a:hlink>
      <a:folHlink>
        <a:srgbClr val="954F72"/>
      </a:folHlink>
    </a:clrScheme>
    <a:fontScheme name="SuisseIntl">
      <a:majorFont>
        <a:latin typeface="SuisseIntl-Regular"/>
        <a:ea typeface=""/>
        <a:cs typeface=""/>
      </a:majorFont>
      <a:minorFont>
        <a:latin typeface="SuisseIntl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haineDuBonheur_Office" id="{9ED22975-2D82-414E-8FEE-41879F464C97}" vid="{296E0617-B1A6-3744-BF85-8B66A4B094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3449c-d25c-473e-b9a4-1ce9bc3e5916">
      <Terms xmlns="http://schemas.microsoft.com/office/infopath/2007/PartnerControls"/>
    </lcf76f155ced4ddcb4097134ff3c332f>
    <TaxCatchAll xmlns="3558b228-6c15-4ce1-a95f-09cb3c4b27bb" xsi:nil="true"/>
    <_Flow_SignoffStatus xmlns="53b3449c-d25c-473e-b9a4-1ce9bc3e59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0797B14F9B542A1CCC99FE3E373BE" ma:contentTypeVersion="18" ma:contentTypeDescription="Crée un document." ma:contentTypeScope="" ma:versionID="99dba37f425e6d5f1de8951753f14f77">
  <xsd:schema xmlns:xsd="http://www.w3.org/2001/XMLSchema" xmlns:xs="http://www.w3.org/2001/XMLSchema" xmlns:p="http://schemas.microsoft.com/office/2006/metadata/properties" xmlns:ns2="53b3449c-d25c-473e-b9a4-1ce9bc3e5916" xmlns:ns3="3558b228-6c15-4ce1-a95f-09cb3c4b27bb" targetNamespace="http://schemas.microsoft.com/office/2006/metadata/properties" ma:root="true" ma:fieldsID="d8e30afd71fd9436299a87ad9bec164e" ns2:_="" ns3:_="">
    <xsd:import namespace="53b3449c-d25c-473e-b9a4-1ce9bc3e5916"/>
    <xsd:import namespace="3558b228-6c15-4ce1-a95f-09cb3c4b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449c-d25c-473e-b9a4-1ce9bc3e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4a8a713-1923-44aa-bc10-4071f951a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b228-6c15-4ce1-a95f-09cb3c4b27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551d14-51c1-4e7e-808d-cd3eace87514}" ma:internalName="TaxCatchAll" ma:showField="CatchAllData" ma:web="3558b228-6c15-4ce1-a95f-09cb3c4b2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A73D1-34AA-4725-9DD1-ED9760C8A4D2}">
  <ds:schemaRefs>
    <ds:schemaRef ds:uri="http://schemas.microsoft.com/office/2006/metadata/properties"/>
    <ds:schemaRef ds:uri="http://schemas.microsoft.com/office/infopath/2007/PartnerControls"/>
    <ds:schemaRef ds:uri="53b3449c-d25c-473e-b9a4-1ce9bc3e5916"/>
    <ds:schemaRef ds:uri="3558b228-6c15-4ce1-a95f-09cb3c4b27bb"/>
  </ds:schemaRefs>
</ds:datastoreItem>
</file>

<file path=customXml/itemProps2.xml><?xml version="1.0" encoding="utf-8"?>
<ds:datastoreItem xmlns:ds="http://schemas.openxmlformats.org/officeDocument/2006/customXml" ds:itemID="{53DE1285-D302-4F6B-9F58-6B6AB837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3449c-d25c-473e-b9a4-1ce9bc3e5916"/>
    <ds:schemaRef ds:uri="3558b228-6c15-4ce1-a95f-09cb3c4b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84F96-1BF6-4532-B471-F0BA52F5B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90284-452E-5848-AF3B-53ADFB721F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CdB-Doc-Modele-IT.dotx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Rahel Bucher</dc:creator>
  <keywords/>
  <dc:description/>
  <lastModifiedBy>Stefanie Werder</lastModifiedBy>
  <revision>4</revision>
  <lastPrinted>2024-10-18T09:05:00.0000000Z</lastPrinted>
  <dcterms:created xsi:type="dcterms:W3CDTF">2025-01-30T13:03:00.0000000Z</dcterms:created>
  <dcterms:modified xsi:type="dcterms:W3CDTF">2025-02-21T14:19:17.5095168Z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0x0101004350797B14F9B542A1CCC99FE3E373BE</vt:lpwstr>
  </property>
  <property fmtid="{D5CDD505-2E9C-101B-9397-08002B2CF9AE}" pid="3" name="MediaServiceImageTags">
    <vt:lpwstr/>
  </property>
</Properties>
</file>